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>
        <w:trPr>
          <w:cantSplit/>
          <w:trHeight w:hRule="exact" w:val="1701"/>
        </w:trPr>
        <w:tc>
          <w:tcPr>
            <w:tcW w:w="3118" w:type="dxa"/>
          </w:tcPr>
          <w:p w:rsidR="00E809B6" w:rsidRDefault="003179E5" w:rsidP="008012B1">
            <w:pPr>
              <w:pStyle w:val="10Faculteit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-34290</wp:posOffset>
                  </wp:positionV>
                  <wp:extent cx="1800860" cy="571500"/>
                  <wp:effectExtent l="25400" t="0" r="2540" b="0"/>
                  <wp:wrapNone/>
                  <wp:docPr id="5" name="Picture 5" descr="EUR_IBMG_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E809B6" w:rsidRDefault="00A37A21"/>
        </w:tc>
        <w:tc>
          <w:tcPr>
            <w:tcW w:w="2835" w:type="dxa"/>
          </w:tcPr>
          <w:p w:rsidR="00E809B6" w:rsidRDefault="00A37A21" w:rsidP="00D227A3">
            <w:pPr>
              <w:pStyle w:val="1Brieftekst"/>
            </w:pPr>
          </w:p>
        </w:tc>
        <w:tc>
          <w:tcPr>
            <w:tcW w:w="3402" w:type="dxa"/>
          </w:tcPr>
          <w:p w:rsidR="00E809B6" w:rsidRDefault="00A37A21"/>
        </w:tc>
      </w:tr>
      <w:tr w:rsidR="00E809B6">
        <w:trPr>
          <w:cantSplit/>
          <w:trHeight w:hRule="exact" w:val="227"/>
        </w:trPr>
        <w:tc>
          <w:tcPr>
            <w:tcW w:w="3118" w:type="dxa"/>
            <w:vMerge w:val="restart"/>
          </w:tcPr>
          <w:p w:rsidR="00577B69" w:rsidRDefault="003179E5" w:rsidP="00577B69">
            <w:pPr>
              <w:pStyle w:val="1Brieftekst"/>
            </w:pPr>
            <w:r>
              <w:t>[Typ organisatienaam]</w:t>
            </w:r>
          </w:p>
          <w:p w:rsidR="00577B69" w:rsidRDefault="003179E5" w:rsidP="00577B69">
            <w:pPr>
              <w:pStyle w:val="1Brieftekst"/>
            </w:pPr>
            <w:r>
              <w:t>[Typ afdeling]</w:t>
            </w:r>
          </w:p>
          <w:p w:rsidR="00577B69" w:rsidRDefault="003179E5" w:rsidP="00577B69">
            <w:pPr>
              <w:pStyle w:val="1Brieftekst"/>
            </w:pPr>
            <w:r>
              <w:t>[Typ naam geadresseerde]</w:t>
            </w:r>
          </w:p>
          <w:p w:rsidR="00577B69" w:rsidRDefault="003179E5" w:rsidP="00577B69">
            <w:pPr>
              <w:pStyle w:val="1Brieftekst"/>
            </w:pPr>
            <w:r>
              <w:t>[Typ adres of postbus]</w:t>
            </w:r>
          </w:p>
          <w:p w:rsidR="00577B69" w:rsidRDefault="00EA049E" w:rsidP="00577B69">
            <w:pPr>
              <w:pStyle w:val="1Brieftekst"/>
            </w:pPr>
            <w:r>
              <w:t>[Typ postcode en W</w:t>
            </w:r>
            <w:r w:rsidR="003179E5">
              <w:t>oonplaats]</w:t>
            </w:r>
          </w:p>
          <w:p w:rsidR="00E809B6" w:rsidRDefault="003179E5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:rsidR="00E809B6" w:rsidRDefault="00A37A21"/>
        </w:tc>
        <w:tc>
          <w:tcPr>
            <w:tcW w:w="2835" w:type="dxa"/>
            <w:vMerge w:val="restart"/>
          </w:tcPr>
          <w:p w:rsidR="00E809B6" w:rsidRDefault="00A37A21"/>
        </w:tc>
        <w:tc>
          <w:tcPr>
            <w:tcW w:w="3402" w:type="dxa"/>
          </w:tcPr>
          <w:p w:rsidR="00E809B6" w:rsidRDefault="003179E5" w:rsidP="00E809B6">
            <w:pPr>
              <w:pStyle w:val="4KenmerkKop"/>
            </w:pPr>
            <w:r>
              <w:t>Datum</w:t>
            </w:r>
          </w:p>
        </w:tc>
      </w:tr>
      <w:tr w:rsidR="00E809B6">
        <w:trPr>
          <w:cantSplit/>
          <w:trHeight w:hRule="exact" w:val="227"/>
        </w:trPr>
        <w:tc>
          <w:tcPr>
            <w:tcW w:w="3118" w:type="dxa"/>
            <w:vMerge/>
          </w:tcPr>
          <w:p w:rsidR="00E809B6" w:rsidRDefault="00A37A21"/>
        </w:tc>
        <w:tc>
          <w:tcPr>
            <w:tcW w:w="284" w:type="dxa"/>
            <w:vMerge/>
          </w:tcPr>
          <w:p w:rsidR="00E809B6" w:rsidRDefault="00A37A21"/>
        </w:tc>
        <w:tc>
          <w:tcPr>
            <w:tcW w:w="2835" w:type="dxa"/>
            <w:vMerge/>
          </w:tcPr>
          <w:p w:rsidR="00E809B6" w:rsidRDefault="00A37A21"/>
        </w:tc>
        <w:tc>
          <w:tcPr>
            <w:tcW w:w="3402" w:type="dxa"/>
          </w:tcPr>
          <w:p w:rsidR="00E809B6" w:rsidRPr="00577B69" w:rsidRDefault="00085FE7" w:rsidP="00091CB5"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A37A21"/>
        </w:tc>
        <w:tc>
          <w:tcPr>
            <w:tcW w:w="284" w:type="dxa"/>
            <w:vMerge/>
          </w:tcPr>
          <w:p w:rsidR="00E809B6" w:rsidRDefault="00A37A21"/>
        </w:tc>
        <w:tc>
          <w:tcPr>
            <w:tcW w:w="2835" w:type="dxa"/>
            <w:vMerge/>
          </w:tcPr>
          <w:p w:rsidR="00E809B6" w:rsidRDefault="00A37A21"/>
        </w:tc>
        <w:tc>
          <w:tcPr>
            <w:tcW w:w="3402" w:type="dxa"/>
          </w:tcPr>
          <w:p w:rsidR="00E809B6" w:rsidRDefault="00A37A21"/>
        </w:tc>
      </w:tr>
      <w:tr w:rsidR="00E809B6">
        <w:trPr>
          <w:trHeight w:hRule="exact" w:val="227"/>
        </w:trPr>
        <w:tc>
          <w:tcPr>
            <w:tcW w:w="3118" w:type="dxa"/>
            <w:vMerge/>
          </w:tcPr>
          <w:p w:rsidR="00E809B6" w:rsidRDefault="00A37A21"/>
        </w:tc>
        <w:tc>
          <w:tcPr>
            <w:tcW w:w="284" w:type="dxa"/>
            <w:vMerge/>
          </w:tcPr>
          <w:p w:rsidR="00E809B6" w:rsidRDefault="00A37A21"/>
        </w:tc>
        <w:tc>
          <w:tcPr>
            <w:tcW w:w="2835" w:type="dxa"/>
            <w:vMerge/>
          </w:tcPr>
          <w:p w:rsidR="00E809B6" w:rsidRDefault="00A37A21"/>
        </w:tc>
        <w:tc>
          <w:tcPr>
            <w:tcW w:w="3402" w:type="dxa"/>
          </w:tcPr>
          <w:p w:rsidR="00E809B6" w:rsidRDefault="003179E5" w:rsidP="00E809B6">
            <w:pPr>
              <w:pStyle w:val="4KenmerkKop"/>
            </w:pPr>
            <w:r>
              <w:t>Onderwerp</w:t>
            </w:r>
          </w:p>
        </w:tc>
      </w:tr>
      <w:tr w:rsidR="00577B69">
        <w:trPr>
          <w:trHeight w:hRule="exact" w:val="227"/>
        </w:trPr>
        <w:tc>
          <w:tcPr>
            <w:tcW w:w="3118" w:type="dxa"/>
            <w:vMerge/>
          </w:tcPr>
          <w:p w:rsidR="00577B69" w:rsidRDefault="00A37A21"/>
        </w:tc>
        <w:tc>
          <w:tcPr>
            <w:tcW w:w="284" w:type="dxa"/>
            <w:vMerge/>
          </w:tcPr>
          <w:p w:rsidR="00577B69" w:rsidRDefault="00A37A21"/>
        </w:tc>
        <w:tc>
          <w:tcPr>
            <w:tcW w:w="2835" w:type="dxa"/>
            <w:vMerge/>
          </w:tcPr>
          <w:p w:rsidR="00577B69" w:rsidRDefault="00A37A21"/>
        </w:tc>
        <w:tc>
          <w:tcPr>
            <w:tcW w:w="3402" w:type="dxa"/>
            <w:vMerge w:val="restart"/>
          </w:tcPr>
          <w:p w:rsidR="00577B69" w:rsidRPr="00577B69" w:rsidRDefault="00085FE7" w:rsidP="006321F7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>
        <w:trPr>
          <w:cantSplit/>
          <w:trHeight w:hRule="exact" w:val="1021"/>
        </w:trPr>
        <w:tc>
          <w:tcPr>
            <w:tcW w:w="3118" w:type="dxa"/>
            <w:vMerge/>
          </w:tcPr>
          <w:p w:rsidR="00577B69" w:rsidRDefault="00A37A21"/>
        </w:tc>
        <w:tc>
          <w:tcPr>
            <w:tcW w:w="284" w:type="dxa"/>
          </w:tcPr>
          <w:p w:rsidR="00577B69" w:rsidRDefault="00A37A21"/>
        </w:tc>
        <w:tc>
          <w:tcPr>
            <w:tcW w:w="2835" w:type="dxa"/>
          </w:tcPr>
          <w:p w:rsidR="00577B69" w:rsidRDefault="00A37A21"/>
        </w:tc>
        <w:tc>
          <w:tcPr>
            <w:tcW w:w="3402" w:type="dxa"/>
            <w:vMerge/>
          </w:tcPr>
          <w:p w:rsidR="00577B69" w:rsidRDefault="00A37A21"/>
        </w:tc>
      </w:tr>
    </w:tbl>
    <w:p w:rsidR="00E809B6" w:rsidRDefault="00A37A21" w:rsidP="00E809B6">
      <w:pPr>
        <w:pStyle w:val="1Brieftekst"/>
      </w:pPr>
    </w:p>
    <w:tbl>
      <w:tblPr>
        <w:tblStyle w:val="TableGrid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EC6A67">
        <w:trPr>
          <w:trHeight w:val="8068"/>
        </w:trPr>
        <w:tc>
          <w:tcPr>
            <w:tcW w:w="3168" w:type="dxa"/>
          </w:tcPr>
          <w:p w:rsidR="00E809B6" w:rsidRDefault="003179E5" w:rsidP="00E809B6">
            <w:pPr>
              <w:pStyle w:val="4KenmerkKop"/>
            </w:pPr>
            <w:r>
              <w:t>Ons kenmerk</w:t>
            </w:r>
          </w:p>
          <w:p w:rsidR="00317720" w:rsidRDefault="00085FE7" w:rsidP="00317720">
            <w:pPr>
              <w:pStyle w:val="6Ons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:rsidR="00E809B6" w:rsidRDefault="00A37A21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Uw kenmerk</w:t>
            </w:r>
          </w:p>
          <w:p w:rsidR="00D227A3" w:rsidRDefault="00085FE7" w:rsidP="00D227A3">
            <w:pPr>
              <w:pStyle w:val="7Uw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:rsidR="00E809B6" w:rsidRDefault="00A37A21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Pagina</w:t>
            </w:r>
          </w:p>
          <w:p w:rsidR="00E809B6" w:rsidRDefault="00085FE7" w:rsidP="00E809B6">
            <w:pPr>
              <w:pStyle w:val="3Kenmerk"/>
              <w:rPr>
                <w:rStyle w:val="PageNumber"/>
                <w:rFonts w:asciiTheme="majorHAnsi" w:hAnsiTheme="majorHAnsi"/>
                <w:color w:val="BC0436" w:themeColor="text2"/>
              </w:rPr>
            </w:pPr>
            <w:r>
              <w:rPr>
                <w:rStyle w:val="PageNumber"/>
              </w:rPr>
              <w:fldChar w:fldCharType="begin"/>
            </w:r>
            <w:r w:rsidR="003179E5">
              <w:rPr>
                <w:rStyle w:val="PageNumber"/>
              </w:rPr>
              <w:instrText xml:space="preserve"> PAGE </w:instrText>
            </w:r>
            <w:r>
              <w:rPr>
                <w:rStyle w:val="PageNumber"/>
              </w:rPr>
              <w:fldChar w:fldCharType="separate"/>
            </w:r>
            <w:r w:rsidR="003179E5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  <w:r w:rsidR="003179E5">
              <w:rPr>
                <w:rStyle w:val="PageNumber"/>
              </w:rPr>
              <w:t>/</w:t>
            </w:r>
            <w:r>
              <w:rPr>
                <w:rStyle w:val="PageNumber"/>
              </w:rPr>
              <w:fldChar w:fldCharType="begin"/>
            </w:r>
            <w:r w:rsidR="003179E5">
              <w:rPr>
                <w:rStyle w:val="PageNumber"/>
              </w:rPr>
              <w:instrText xml:space="preserve"> NUMPAGES </w:instrText>
            </w:r>
            <w:r>
              <w:rPr>
                <w:rStyle w:val="PageNumber"/>
              </w:rPr>
              <w:fldChar w:fldCharType="separate"/>
            </w:r>
            <w:r w:rsidR="003179E5">
              <w:rPr>
                <w:rStyle w:val="PageNumber"/>
                <w:noProof/>
              </w:rPr>
              <w:t>1</w:t>
            </w:r>
            <w:r>
              <w:rPr>
                <w:rStyle w:val="PageNumber"/>
              </w:rPr>
              <w:fldChar w:fldCharType="end"/>
            </w:r>
          </w:p>
          <w:p w:rsidR="00E809B6" w:rsidRDefault="00A37A21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Bijlage</w:t>
            </w:r>
          </w:p>
          <w:p w:rsidR="00E809B6" w:rsidRP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:rsidR="00E809B6" w:rsidRDefault="00A37A21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Afdeling</w:t>
            </w:r>
          </w:p>
          <w:p w:rsid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:rsidR="00E809B6" w:rsidRPr="00577B69" w:rsidRDefault="00A37A21" w:rsidP="00E809B6">
            <w:pPr>
              <w:pStyle w:val="3Kenmerk"/>
            </w:pPr>
          </w:p>
          <w:p w:rsidR="00E809B6" w:rsidRDefault="003179E5" w:rsidP="00E809B6">
            <w:pPr>
              <w:pStyle w:val="4KenmerkKop"/>
            </w:pPr>
            <w:r>
              <w:t>Bezoekadres</w:t>
            </w:r>
          </w:p>
          <w:p w:rsidR="00577B69" w:rsidRDefault="00085FE7" w:rsidP="00E809B6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:rsidR="00E809B6" w:rsidRDefault="003179E5" w:rsidP="00E809B6">
            <w:pPr>
              <w:pStyle w:val="3Kenmerk"/>
            </w:pPr>
            <w:r>
              <w:t xml:space="preserve">Burgemeester </w:t>
            </w:r>
            <w:proofErr w:type="spellStart"/>
            <w:r>
              <w:t>Oudlaan</w:t>
            </w:r>
            <w:proofErr w:type="spellEnd"/>
            <w:r>
              <w:t xml:space="preserve"> 50</w:t>
            </w:r>
          </w:p>
          <w:p w:rsidR="00577B69" w:rsidRDefault="00085FE7" w:rsidP="00577B69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:rsidR="00E809B6" w:rsidRDefault="00085FE7" w:rsidP="00577B69">
            <w:pPr>
              <w:pStyle w:val="3Kenmerk"/>
            </w:pPr>
            <w:r>
              <w:fldChar w:fldCharType="begin"/>
            </w:r>
            <w:r w:rsidR="003179E5">
              <w:instrText xml:space="preserve"> MacroButton EditClear</w:instrText>
            </w:r>
            <w:r w:rsidR="003179E5" w:rsidRPr="0044549A">
              <w:rPr>
                <w:rStyle w:val="zsysVeldMarkering"/>
              </w:rPr>
              <w:instrText xml:space="preserve"> </w:instrText>
            </w:r>
            <w:r w:rsidR="003179E5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Default="00A37A21" w:rsidP="00E809B6">
            <w:pPr>
              <w:pStyle w:val="3Kenmerk"/>
            </w:pPr>
          </w:p>
          <w:p w:rsidR="00E809B6" w:rsidRPr="00EC6A67" w:rsidRDefault="003179E5" w:rsidP="00E809B6">
            <w:pPr>
              <w:pStyle w:val="4KenmerkKop"/>
              <w:rPr>
                <w:lang w:val="fr-FR"/>
              </w:rPr>
            </w:pPr>
            <w:proofErr w:type="spellStart"/>
            <w:r w:rsidRPr="00EC6A67">
              <w:rPr>
                <w:lang w:val="fr-FR"/>
              </w:rPr>
              <w:t>Postadres</w:t>
            </w:r>
            <w:proofErr w:type="spellEnd"/>
          </w:p>
          <w:p w:rsidR="00EA049E" w:rsidRDefault="003179E5" w:rsidP="00E809B6">
            <w:pPr>
              <w:pStyle w:val="3Kenmerk"/>
              <w:rPr>
                <w:lang w:val="fr-FR"/>
              </w:rPr>
            </w:pPr>
            <w:proofErr w:type="spellStart"/>
            <w:r w:rsidRPr="00EC6A67">
              <w:rPr>
                <w:lang w:val="fr-FR"/>
              </w:rPr>
              <w:t>Postbus</w:t>
            </w:r>
            <w:proofErr w:type="spellEnd"/>
            <w:r w:rsidRPr="00EC6A67">
              <w:rPr>
                <w:lang w:val="fr-FR"/>
              </w:rPr>
              <w:t xml:space="preserve"> 1738</w:t>
            </w:r>
          </w:p>
          <w:p w:rsidR="00EA049E" w:rsidRDefault="00EA049E" w:rsidP="00EA049E">
            <w:pPr>
              <w:pStyle w:val="3Kenmerk"/>
            </w:pPr>
            <w:r>
              <w:fldChar w:fldCharType="begin"/>
            </w:r>
            <w:r>
              <w:instrText xml:space="preserve"> MacroButton EditClear</w:instrText>
            </w:r>
            <w:r w:rsidRPr="0044549A">
              <w:rPr>
                <w:rStyle w:val="zsysVeldMarkering"/>
              </w:rPr>
              <w:instrText xml:space="preserve"> </w:instrText>
            </w:r>
            <w:r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:rsidR="00E809B6" w:rsidRPr="00EC6A67" w:rsidRDefault="003179E5" w:rsidP="00E809B6">
            <w:pPr>
              <w:pStyle w:val="3Kenmerk"/>
              <w:rPr>
                <w:lang w:val="fr-FR"/>
              </w:rPr>
            </w:pPr>
            <w:r w:rsidRPr="00EC6A67">
              <w:rPr>
                <w:lang w:val="fr-FR"/>
              </w:rPr>
              <w:t>3000 DR Rotterdam</w:t>
            </w:r>
          </w:p>
          <w:p w:rsidR="00E809B6" w:rsidRPr="00EC6A67" w:rsidRDefault="00A37A21" w:rsidP="00E809B6">
            <w:pPr>
              <w:pStyle w:val="3Kenmerk"/>
              <w:rPr>
                <w:lang w:val="fr-FR"/>
              </w:rPr>
            </w:pPr>
          </w:p>
          <w:p w:rsidR="00E809B6" w:rsidRPr="00EC6A67" w:rsidRDefault="003179E5" w:rsidP="005E4922">
            <w:pPr>
              <w:pStyle w:val="3Kenmerk"/>
              <w:rPr>
                <w:rStyle w:val="5KleurBold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T</w:t>
            </w:r>
            <w:r w:rsidRPr="00EC6A67">
              <w:rPr>
                <w:lang w:val="fr-FR"/>
              </w:rPr>
              <w:tab/>
            </w:r>
            <w:r w:rsidR="004A28DC" w:rsidRPr="00EC6A67">
              <w:rPr>
                <w:lang w:val="fr-FR"/>
              </w:rPr>
              <w:t xml:space="preserve">+31 10 408 </w:t>
            </w:r>
            <w:r w:rsidR="00085FE7">
              <w:fldChar w:fldCharType="begin"/>
            </w:r>
            <w:r w:rsidR="004A28DC" w:rsidRPr="00EC6A67">
              <w:rPr>
                <w:lang w:val="fr-FR"/>
              </w:rPr>
              <w:instrText xml:space="preserve"> MacroButton EditClear</w:instrText>
            </w:r>
            <w:r w:rsidR="004A28DC" w:rsidRPr="00EC6A67">
              <w:rPr>
                <w:rStyle w:val="zsysVeldMarkering"/>
                <w:lang w:val="fr-FR"/>
              </w:rPr>
              <w:instrText xml:space="preserve"> Typ direct nummer </w:instrText>
            </w:r>
            <w:r w:rsidR="00085FE7">
              <w:fldChar w:fldCharType="end"/>
            </w:r>
          </w:p>
          <w:p w:rsidR="00E809B6" w:rsidRPr="00EC6A67" w:rsidRDefault="003179E5" w:rsidP="005E4922">
            <w:pPr>
              <w:pStyle w:val="3Kenmerk"/>
              <w:rPr>
                <w:rStyle w:val="5KleurBold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E</w:t>
            </w:r>
            <w:r w:rsidRPr="00EC6A67">
              <w:rPr>
                <w:lang w:val="fr-FR"/>
              </w:rPr>
              <w:tab/>
            </w:r>
            <w:r w:rsidR="00085FE7">
              <w:fldChar w:fldCharType="begin"/>
            </w:r>
            <w:r w:rsidR="004A28DC" w:rsidRPr="00EC6A67">
              <w:rPr>
                <w:lang w:val="fr-FR"/>
              </w:rPr>
              <w:instrText xml:space="preserve"> MacroButton EditClear</w:instrText>
            </w:r>
            <w:r w:rsidR="004A28DC" w:rsidRPr="00EC6A67">
              <w:rPr>
                <w:rStyle w:val="zsysVeldMarkering"/>
                <w:lang w:val="fr-FR"/>
              </w:rPr>
              <w:instrText xml:space="preserve"> Typ naam </w:instrText>
            </w:r>
            <w:r w:rsidR="00085FE7">
              <w:fldChar w:fldCharType="end"/>
            </w:r>
            <w:r w:rsidRPr="00EC6A67">
              <w:rPr>
                <w:lang w:val="fr-FR"/>
              </w:rPr>
              <w:t>@law.eur.nl</w:t>
            </w:r>
          </w:p>
          <w:p w:rsidR="00E809B6" w:rsidRPr="00EC6A67" w:rsidRDefault="003179E5" w:rsidP="00E809B6">
            <w:pPr>
              <w:pStyle w:val="3Kenmerk"/>
              <w:rPr>
                <w:lang w:val="fr-FR"/>
              </w:rPr>
            </w:pPr>
            <w:r w:rsidRPr="00EC6A67">
              <w:rPr>
                <w:rFonts w:asciiTheme="majorHAnsi" w:hAnsiTheme="majorHAnsi"/>
                <w:color w:val="BC0436" w:themeColor="text2"/>
                <w:lang w:val="fr-FR"/>
              </w:rPr>
              <w:t>W</w:t>
            </w:r>
            <w:r w:rsidRPr="00EC6A67">
              <w:rPr>
                <w:lang w:val="fr-FR"/>
              </w:rPr>
              <w:tab/>
              <w:t>www.esl.eur.nl</w:t>
            </w:r>
          </w:p>
        </w:tc>
      </w:tr>
    </w:tbl>
    <w:p w:rsidR="00577B69" w:rsidRDefault="003179E5" w:rsidP="00577B69">
      <w:pPr>
        <w:pStyle w:val="1Brieftekst"/>
      </w:pPr>
      <w:r>
        <w:t>[Typ aanhef],</w:t>
      </w:r>
    </w:p>
    <w:p w:rsidR="00577B69" w:rsidRDefault="00A37A21" w:rsidP="00577B69">
      <w:pPr>
        <w:pStyle w:val="1Brieftekst"/>
      </w:pPr>
    </w:p>
    <w:p w:rsidR="00577B69" w:rsidRDefault="003179E5" w:rsidP="00577B69">
      <w:pPr>
        <w:pStyle w:val="1Brieftekst"/>
      </w:pPr>
      <w:r>
        <w:t>[Typ inhoud brief]</w:t>
      </w:r>
    </w:p>
    <w:p w:rsidR="00577B69" w:rsidRDefault="00A37A21" w:rsidP="00577B69">
      <w:pPr>
        <w:pStyle w:val="1Brieftekst"/>
      </w:pPr>
    </w:p>
    <w:p w:rsidR="00577B69" w:rsidRDefault="003179E5" w:rsidP="00577B69">
      <w:pPr>
        <w:pStyle w:val="1Brieftekst"/>
      </w:pPr>
      <w:r>
        <w:t>[Typ afsluiting],</w:t>
      </w:r>
    </w:p>
    <w:p w:rsidR="00577B69" w:rsidRDefault="00A37A21" w:rsidP="00577B69">
      <w:pPr>
        <w:pStyle w:val="1Brieftekst"/>
      </w:pPr>
    </w:p>
    <w:p w:rsidR="00E809B6" w:rsidRDefault="003179E5" w:rsidP="00577B69">
      <w:pPr>
        <w:pStyle w:val="1Brieftekst"/>
      </w:pPr>
      <w:r>
        <w:t>[Typ ondertekening]</w:t>
      </w:r>
    </w:p>
    <w:p w:rsidR="008B6E23" w:rsidRDefault="00A37A21" w:rsidP="00EC6A67">
      <w:pPr>
        <w:pStyle w:val="1Brieftekst"/>
      </w:pPr>
    </w:p>
    <w:p w:rsidR="00EC6A67" w:rsidRPr="00EC6A67" w:rsidRDefault="00EC6A67" w:rsidP="00EC6A67">
      <w:pPr>
        <w:pStyle w:val="1Brieftekst"/>
      </w:pPr>
    </w:p>
    <w:p w:rsidR="00E809B6" w:rsidRPr="00EC6A67" w:rsidRDefault="00A37A21" w:rsidP="00EC6A67">
      <w:pPr>
        <w:pStyle w:val="1Brieftekst"/>
      </w:pPr>
    </w:p>
    <w:sectPr w:rsidR="00E809B6" w:rsidRPr="00EC6A67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E5" w:rsidRDefault="003179E5" w:rsidP="00E809B6">
      <w:pPr>
        <w:spacing w:line="240" w:lineRule="auto"/>
      </w:pPr>
      <w:r>
        <w:separator/>
      </w:r>
    </w:p>
  </w:endnote>
  <w:endnote w:type="continuationSeparator" w:id="0">
    <w:p w:rsidR="003179E5" w:rsidRDefault="003179E5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3179E5">
    <w:pPr>
      <w:pStyle w:val="Footer"/>
    </w:pPr>
    <w:r w:rsidRPr="00244658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B6" w:rsidRDefault="003179E5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E5" w:rsidRDefault="003179E5" w:rsidP="00E809B6">
      <w:pPr>
        <w:spacing w:line="240" w:lineRule="auto"/>
      </w:pPr>
      <w:r>
        <w:separator/>
      </w:r>
    </w:p>
  </w:footnote>
  <w:footnote w:type="continuationSeparator" w:id="0">
    <w:p w:rsidR="003179E5" w:rsidRDefault="003179E5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>
      <w:trPr>
        <w:trHeight w:val="1702"/>
      </w:trPr>
      <w:tc>
        <w:tcPr>
          <w:tcW w:w="6376" w:type="dxa"/>
        </w:tcPr>
        <w:p w:rsidR="00E809B6" w:rsidRDefault="003179E5" w:rsidP="00E809B6">
          <w:pPr>
            <w:pStyle w:val="4KenmerkKop"/>
          </w:pPr>
          <w:r>
            <w:t>Pagina</w:t>
          </w:r>
        </w:p>
        <w:p w:rsidR="00E809B6" w:rsidRDefault="00085FE7" w:rsidP="00E809B6">
          <w:pPr>
            <w:pStyle w:val="3Kenmerk"/>
            <w:rPr>
              <w:rStyle w:val="PageNumber"/>
              <w:rFonts w:asciiTheme="majorHAnsi" w:hAnsiTheme="majorHAnsi"/>
              <w:color w:val="BC0436" w:themeColor="text2"/>
            </w:rPr>
          </w:pPr>
          <w:r>
            <w:rPr>
              <w:rStyle w:val="PageNumber"/>
            </w:rPr>
            <w:fldChar w:fldCharType="begin"/>
          </w:r>
          <w:r w:rsidR="003179E5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179E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3179E5"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 w:rsidR="003179E5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179E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809B6" w:rsidRPr="00E42532" w:rsidRDefault="00A37A21" w:rsidP="00E809B6">
          <w:pPr>
            <w:pStyle w:val="3Kenmerk"/>
          </w:pPr>
        </w:p>
        <w:p w:rsidR="00E809B6" w:rsidRDefault="003179E5" w:rsidP="00E809B6">
          <w:pPr>
            <w:pStyle w:val="4KenmerkKop"/>
          </w:pPr>
          <w:r>
            <w:t>Ons kenmerk</w:t>
          </w:r>
        </w:p>
        <w:p w:rsidR="00E809B6" w:rsidRDefault="00085FE7" w:rsidP="00E809B6">
          <w:pPr>
            <w:pStyle w:val="3Kenmerk"/>
          </w:pPr>
          <w:r>
            <w:fldChar w:fldCharType="begin"/>
          </w:r>
          <w:r w:rsidR="003179E5">
            <w:instrText xml:space="preserve"> STYLEREF "6_Ons kenmerk" \* MERGEFORMAT </w:instrText>
          </w:r>
          <w:r>
            <w:fldChar w:fldCharType="end"/>
          </w:r>
        </w:p>
        <w:p w:rsidR="00317720" w:rsidRDefault="00A37A21" w:rsidP="00E809B6">
          <w:pPr>
            <w:pStyle w:val="4KenmerkKop"/>
          </w:pPr>
        </w:p>
        <w:p w:rsidR="00E809B6" w:rsidRDefault="003179E5" w:rsidP="00E809B6">
          <w:pPr>
            <w:pStyle w:val="4KenmerkKop"/>
          </w:pPr>
          <w:r>
            <w:t>Uw kenmerk</w:t>
          </w:r>
        </w:p>
        <w:p w:rsidR="00317720" w:rsidRDefault="00085FE7" w:rsidP="00317720">
          <w:pPr>
            <w:pStyle w:val="3Kenmerk"/>
          </w:pPr>
          <w:r>
            <w:fldChar w:fldCharType="begin"/>
          </w:r>
          <w:r w:rsidR="003179E5">
            <w:instrText xml:space="preserve"> STYLEREF "7_Uw kenmerk" \* MERGEFORMAT </w:instrText>
          </w:r>
          <w:r>
            <w:fldChar w:fldCharType="end"/>
          </w:r>
        </w:p>
        <w:p w:rsidR="00E809B6" w:rsidRDefault="00A37A21" w:rsidP="00E809B6">
          <w:pPr>
            <w:pStyle w:val="3Kenmerk"/>
          </w:pPr>
        </w:p>
      </w:tc>
    </w:tr>
  </w:tbl>
  <w:p w:rsidR="00E809B6" w:rsidRDefault="00A37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4F"/>
    <w:rsid w:val="00003097"/>
    <w:rsid w:val="00072866"/>
    <w:rsid w:val="00085FE7"/>
    <w:rsid w:val="003179E5"/>
    <w:rsid w:val="003500F5"/>
    <w:rsid w:val="004A28DC"/>
    <w:rsid w:val="00956D4F"/>
    <w:rsid w:val="00A37A21"/>
    <w:rsid w:val="00EA049E"/>
    <w:rsid w:val="00EC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D1E228-3811-441C-862C-E378653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13"/>
  </w:style>
  <w:style w:type="paragraph" w:styleId="Footer">
    <w:name w:val="footer"/>
    <w:basedOn w:val="Normal"/>
    <w:link w:val="FooterChar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13"/>
  </w:style>
  <w:style w:type="paragraph" w:styleId="BalloonText">
    <w:name w:val="Balloon Text"/>
    <w:basedOn w:val="Normal"/>
    <w:link w:val="BalloonTextChar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BE"/>
    <w:pPr>
      <w:spacing w:after="0" w:line="240" w:lineRule="auto"/>
    </w:pPr>
    <w:tblPr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</w:tblPr>
  </w:style>
  <w:style w:type="paragraph" w:customStyle="1" w:styleId="1Brieftekst">
    <w:name w:val="1_Brieftekst"/>
    <w:basedOn w:val="Normal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BC0436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eNumber">
    <w:name w:val="page number"/>
    <w:basedOn w:val="DefaultParagraphFont"/>
    <w:uiPriority w:val="99"/>
    <w:semiHidden/>
    <w:unhideWhenUsed/>
    <w:rsid w:val="00E42532"/>
  </w:style>
  <w:style w:type="character" w:customStyle="1" w:styleId="5KleurBold">
    <w:name w:val="5_Kleur Bold"/>
    <w:basedOn w:val="DefaultParagraphFont"/>
    <w:rsid w:val="004B6932"/>
    <w:rPr>
      <w:rFonts w:asciiTheme="majorHAnsi" w:hAnsiTheme="majorHAnsi"/>
      <w:color w:val="BC0436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DefaultParagraphFont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Normal"/>
    <w:qFormat/>
    <w:rsid w:val="004F056F"/>
    <w:pPr>
      <w:spacing w:line="280" w:lineRule="exact"/>
    </w:pPr>
    <w:rPr>
      <w:rFonts w:ascii="Museo Sans 700" w:hAnsi="Museo Sans 700"/>
      <w:color w:val="BC0436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UR_ESL">
      <a:dk1>
        <a:srgbClr val="002328"/>
      </a:dk1>
      <a:lt1>
        <a:sysClr val="window" lastClr="FFFFFF"/>
      </a:lt1>
      <a:dk2>
        <a:srgbClr val="BC0436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078C-B831-4001-8C92-611155F3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Eramus_ESL_brief_template.dotx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>Brief sjabloon - ESL - versie 2.0 - mei 2015
Ontwerp: Fabrique
Sjabloon: Ton Persoon</dc:description>
  <cp:lastModifiedBy>Claire Coumans</cp:lastModifiedBy>
  <cp:revision>2</cp:revision>
  <cp:lastPrinted>2014-11-06T11:29:00Z</cp:lastPrinted>
  <dcterms:created xsi:type="dcterms:W3CDTF">2018-08-14T14:53:00Z</dcterms:created>
  <dcterms:modified xsi:type="dcterms:W3CDTF">2018-08-14T14:53:00Z</dcterms:modified>
  <cp:category/>
</cp:coreProperties>
</file>