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639" w:type="dxa"/>
        <w:tblInd w:w="-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8"/>
        <w:gridCol w:w="284"/>
        <w:gridCol w:w="2835"/>
        <w:gridCol w:w="3402"/>
      </w:tblGrid>
      <w:tr w:rsidR="00E5396B" w:rsidRPr="00DC180C" w14:paraId="603EA4DD" w14:textId="77777777">
        <w:trPr>
          <w:cantSplit/>
          <w:trHeight w:hRule="exact" w:val="1701"/>
        </w:trPr>
        <w:tc>
          <w:tcPr>
            <w:tcW w:w="3118" w:type="dxa"/>
          </w:tcPr>
          <w:p w14:paraId="772EA906" w14:textId="77777777" w:rsidR="00E5396B" w:rsidRPr="00DC180C" w:rsidRDefault="00CD5F80"/>
        </w:tc>
        <w:tc>
          <w:tcPr>
            <w:tcW w:w="284" w:type="dxa"/>
          </w:tcPr>
          <w:p w14:paraId="541739C6" w14:textId="77777777" w:rsidR="00E5396B" w:rsidRPr="00DC180C" w:rsidRDefault="00CD5F80"/>
        </w:tc>
        <w:tc>
          <w:tcPr>
            <w:tcW w:w="2835" w:type="dxa"/>
          </w:tcPr>
          <w:p w14:paraId="1A103EAB" w14:textId="77777777" w:rsidR="00E5396B" w:rsidRPr="00DC180C" w:rsidRDefault="00CD5F80"/>
        </w:tc>
        <w:tc>
          <w:tcPr>
            <w:tcW w:w="3402" w:type="dxa"/>
          </w:tcPr>
          <w:p w14:paraId="7C40E283" w14:textId="77777777" w:rsidR="00E5396B" w:rsidRPr="00DC180C" w:rsidRDefault="00CD5F80"/>
        </w:tc>
      </w:tr>
      <w:tr w:rsidR="00E5396B" w:rsidRPr="00DC180C" w14:paraId="2D86AD5F" w14:textId="77777777">
        <w:trPr>
          <w:cantSplit/>
          <w:trHeight w:hRule="exact" w:val="227"/>
        </w:trPr>
        <w:tc>
          <w:tcPr>
            <w:tcW w:w="3118" w:type="dxa"/>
            <w:vMerge w:val="restart"/>
          </w:tcPr>
          <w:p w14:paraId="5E479411" w14:textId="77777777" w:rsidR="00CB6C32" w:rsidRPr="00DC180C" w:rsidRDefault="00DB42BD" w:rsidP="00CB6C32">
            <w:pPr>
              <w:pStyle w:val="1Bodytext"/>
            </w:pPr>
            <w:r w:rsidRPr="00DC180C">
              <w:t>[Enter name Organisation</w:t>
            </w:r>
          </w:p>
          <w:p w14:paraId="7B082B96" w14:textId="77777777" w:rsidR="00CB6C32" w:rsidRPr="00DC180C" w:rsidRDefault="00DB42BD" w:rsidP="00CB6C32">
            <w:pPr>
              <w:pStyle w:val="1Bodytext"/>
            </w:pPr>
            <w:r w:rsidRPr="00DC180C">
              <w:t>[Enter department]</w:t>
            </w:r>
          </w:p>
          <w:p w14:paraId="037D0A6A" w14:textId="77777777" w:rsidR="00CB6C32" w:rsidRPr="00DC180C" w:rsidRDefault="00DB42BD" w:rsidP="00CB6C32">
            <w:pPr>
              <w:pStyle w:val="1Bodytext"/>
            </w:pPr>
            <w:r w:rsidRPr="00DC180C">
              <w:t>[Enter name addressee]</w:t>
            </w:r>
          </w:p>
          <w:p w14:paraId="6F052DCA" w14:textId="77777777" w:rsidR="00CB6C32" w:rsidRPr="00DC180C" w:rsidRDefault="00DB42BD" w:rsidP="00CB6C32">
            <w:pPr>
              <w:pStyle w:val="1Bodytext"/>
            </w:pPr>
            <w:r w:rsidRPr="00DC180C">
              <w:t xml:space="preserve">[Enter address of </w:t>
            </w:r>
            <w:r>
              <w:t>PO B</w:t>
            </w:r>
            <w:r w:rsidRPr="00DC180C">
              <w:t>ox]</w:t>
            </w:r>
          </w:p>
          <w:p w14:paraId="34BAA1CF" w14:textId="77777777" w:rsidR="00CB6C32" w:rsidRPr="00DC180C" w:rsidRDefault="00DB42BD" w:rsidP="00CB6C32">
            <w:pPr>
              <w:pStyle w:val="1Bodytext"/>
            </w:pPr>
            <w:r w:rsidRPr="00DC180C">
              <w:t>[Enter postcode and town]</w:t>
            </w:r>
          </w:p>
          <w:p w14:paraId="76DE4CC0" w14:textId="77777777" w:rsidR="00E5396B" w:rsidRPr="00DC180C" w:rsidRDefault="00DB42BD" w:rsidP="00CB6C32">
            <w:pPr>
              <w:pStyle w:val="1Bodytext"/>
            </w:pPr>
            <w:r w:rsidRPr="00DC180C">
              <w:t>[Enter Country]</w:t>
            </w:r>
          </w:p>
        </w:tc>
        <w:tc>
          <w:tcPr>
            <w:tcW w:w="284" w:type="dxa"/>
            <w:vMerge w:val="restart"/>
          </w:tcPr>
          <w:p w14:paraId="493357B0" w14:textId="77777777" w:rsidR="00E5396B" w:rsidRPr="00DC180C" w:rsidRDefault="00CD5F80"/>
        </w:tc>
        <w:tc>
          <w:tcPr>
            <w:tcW w:w="2835" w:type="dxa"/>
            <w:vMerge w:val="restart"/>
          </w:tcPr>
          <w:p w14:paraId="51B7D12E" w14:textId="77777777" w:rsidR="00E5396B" w:rsidRPr="00DC180C" w:rsidRDefault="00CD5F80"/>
        </w:tc>
        <w:tc>
          <w:tcPr>
            <w:tcW w:w="3402" w:type="dxa"/>
          </w:tcPr>
          <w:p w14:paraId="13E0AE2D" w14:textId="77777777" w:rsidR="00E5396B" w:rsidRPr="00DC180C" w:rsidRDefault="00DB42BD" w:rsidP="00E5396B">
            <w:pPr>
              <w:pStyle w:val="4ReferenceBold"/>
            </w:pPr>
            <w:r w:rsidRPr="00DC180C">
              <w:t>Date</w:t>
            </w:r>
          </w:p>
        </w:tc>
      </w:tr>
      <w:tr w:rsidR="00E5396B" w:rsidRPr="00DC180C" w14:paraId="783D9E6B" w14:textId="77777777">
        <w:trPr>
          <w:cantSplit/>
          <w:trHeight w:hRule="exact" w:val="227"/>
        </w:trPr>
        <w:tc>
          <w:tcPr>
            <w:tcW w:w="3118" w:type="dxa"/>
            <w:vMerge/>
          </w:tcPr>
          <w:p w14:paraId="22B5D1C2" w14:textId="77777777" w:rsidR="00E5396B" w:rsidRPr="00DC180C" w:rsidRDefault="00CD5F80"/>
        </w:tc>
        <w:tc>
          <w:tcPr>
            <w:tcW w:w="284" w:type="dxa"/>
            <w:vMerge/>
          </w:tcPr>
          <w:p w14:paraId="343CB474" w14:textId="77777777" w:rsidR="00E5396B" w:rsidRPr="00DC180C" w:rsidRDefault="00CD5F80"/>
        </w:tc>
        <w:tc>
          <w:tcPr>
            <w:tcW w:w="2835" w:type="dxa"/>
            <w:vMerge/>
          </w:tcPr>
          <w:p w14:paraId="17E389BB" w14:textId="77777777" w:rsidR="00E5396B" w:rsidRPr="00DC180C" w:rsidRDefault="00CD5F80"/>
        </w:tc>
        <w:tc>
          <w:tcPr>
            <w:tcW w:w="3402" w:type="dxa"/>
          </w:tcPr>
          <w:p w14:paraId="0F277845" w14:textId="77777777" w:rsidR="00E5396B" w:rsidRPr="00DC180C" w:rsidRDefault="00382064" w:rsidP="00E5396B">
            <w:pPr>
              <w:pStyle w:val="3Reference"/>
            </w:pPr>
            <w:r w:rsidRPr="00DC180C">
              <w:fldChar w:fldCharType="begin"/>
            </w:r>
            <w:r w:rsidR="00DB42BD" w:rsidRPr="00DC180C">
              <w:instrText xml:space="preserve"> MacroButton EditClear</w:instrText>
            </w:r>
            <w:r w:rsidR="00DB42BD" w:rsidRPr="00DC180C">
              <w:rPr>
                <w:rStyle w:val="zsysVeldMarkering"/>
              </w:rPr>
              <w:instrText xml:space="preserve"> Enter date </w:instrText>
            </w:r>
            <w:r w:rsidRPr="00DC180C">
              <w:fldChar w:fldCharType="end"/>
            </w:r>
          </w:p>
        </w:tc>
      </w:tr>
      <w:tr w:rsidR="00E5396B" w:rsidRPr="00DC180C" w14:paraId="1ADDDDEE" w14:textId="77777777">
        <w:trPr>
          <w:trHeight w:hRule="exact" w:val="227"/>
        </w:trPr>
        <w:tc>
          <w:tcPr>
            <w:tcW w:w="3118" w:type="dxa"/>
            <w:vMerge/>
          </w:tcPr>
          <w:p w14:paraId="6EF36747" w14:textId="77777777" w:rsidR="00E5396B" w:rsidRPr="00DC180C" w:rsidRDefault="00CD5F80"/>
        </w:tc>
        <w:tc>
          <w:tcPr>
            <w:tcW w:w="284" w:type="dxa"/>
            <w:vMerge/>
          </w:tcPr>
          <w:p w14:paraId="0ACE0B1A" w14:textId="77777777" w:rsidR="00E5396B" w:rsidRPr="00DC180C" w:rsidRDefault="00CD5F80"/>
        </w:tc>
        <w:tc>
          <w:tcPr>
            <w:tcW w:w="2835" w:type="dxa"/>
            <w:vMerge/>
          </w:tcPr>
          <w:p w14:paraId="1D8CA51C" w14:textId="77777777" w:rsidR="00E5396B" w:rsidRPr="00DC180C" w:rsidRDefault="00CD5F80"/>
        </w:tc>
        <w:tc>
          <w:tcPr>
            <w:tcW w:w="3402" w:type="dxa"/>
          </w:tcPr>
          <w:p w14:paraId="37A6F3A5" w14:textId="77777777" w:rsidR="00E5396B" w:rsidRPr="00DC180C" w:rsidRDefault="00CD5F80"/>
        </w:tc>
      </w:tr>
      <w:tr w:rsidR="00E5396B" w:rsidRPr="00DC180C" w14:paraId="06271A0D" w14:textId="77777777">
        <w:trPr>
          <w:trHeight w:hRule="exact" w:val="227"/>
        </w:trPr>
        <w:tc>
          <w:tcPr>
            <w:tcW w:w="3118" w:type="dxa"/>
            <w:vMerge/>
          </w:tcPr>
          <w:p w14:paraId="4C97B6E5" w14:textId="77777777" w:rsidR="00E5396B" w:rsidRPr="00DC180C" w:rsidRDefault="00CD5F80"/>
        </w:tc>
        <w:tc>
          <w:tcPr>
            <w:tcW w:w="284" w:type="dxa"/>
            <w:vMerge/>
          </w:tcPr>
          <w:p w14:paraId="73505B4F" w14:textId="77777777" w:rsidR="00E5396B" w:rsidRPr="00DC180C" w:rsidRDefault="00CD5F80"/>
        </w:tc>
        <w:tc>
          <w:tcPr>
            <w:tcW w:w="2835" w:type="dxa"/>
            <w:vMerge/>
          </w:tcPr>
          <w:p w14:paraId="6CCBEA05" w14:textId="77777777" w:rsidR="00E5396B" w:rsidRPr="00DC180C" w:rsidRDefault="00CD5F80"/>
        </w:tc>
        <w:tc>
          <w:tcPr>
            <w:tcW w:w="3402" w:type="dxa"/>
          </w:tcPr>
          <w:p w14:paraId="65DDB9A0" w14:textId="77777777" w:rsidR="00E5396B" w:rsidRPr="00DC180C" w:rsidRDefault="00DB42BD" w:rsidP="00E5396B">
            <w:pPr>
              <w:pStyle w:val="4ReferenceBold"/>
            </w:pPr>
            <w:r w:rsidRPr="00DC180C">
              <w:t>Subject</w:t>
            </w:r>
          </w:p>
        </w:tc>
      </w:tr>
      <w:tr w:rsidR="00577B69" w:rsidRPr="00DC180C" w14:paraId="040A3C58" w14:textId="77777777">
        <w:trPr>
          <w:trHeight w:hRule="exact" w:val="227"/>
        </w:trPr>
        <w:tc>
          <w:tcPr>
            <w:tcW w:w="3118" w:type="dxa"/>
            <w:vMerge/>
          </w:tcPr>
          <w:p w14:paraId="251F1FEB" w14:textId="77777777" w:rsidR="00577B69" w:rsidRPr="00DC180C" w:rsidRDefault="00CD5F80"/>
        </w:tc>
        <w:tc>
          <w:tcPr>
            <w:tcW w:w="284" w:type="dxa"/>
            <w:vMerge/>
          </w:tcPr>
          <w:p w14:paraId="361840E1" w14:textId="77777777" w:rsidR="00577B69" w:rsidRPr="00DC180C" w:rsidRDefault="00CD5F80"/>
        </w:tc>
        <w:tc>
          <w:tcPr>
            <w:tcW w:w="2835" w:type="dxa"/>
            <w:vMerge/>
          </w:tcPr>
          <w:p w14:paraId="5B7DCEA7" w14:textId="77777777" w:rsidR="00577B69" w:rsidRPr="00DC180C" w:rsidRDefault="00CD5F80"/>
        </w:tc>
        <w:tc>
          <w:tcPr>
            <w:tcW w:w="3402" w:type="dxa"/>
            <w:vMerge w:val="restart"/>
          </w:tcPr>
          <w:p w14:paraId="046DD17C" w14:textId="77777777" w:rsidR="00577B69" w:rsidRPr="00DC180C" w:rsidRDefault="00382064" w:rsidP="00E5396B">
            <w:pPr>
              <w:pStyle w:val="3Reference"/>
            </w:pPr>
            <w:r w:rsidRPr="00DC180C">
              <w:fldChar w:fldCharType="begin"/>
            </w:r>
            <w:r w:rsidR="00DB42BD" w:rsidRPr="00DC180C">
              <w:instrText xml:space="preserve"> MacroButton EditClear</w:instrText>
            </w:r>
            <w:r w:rsidR="00DB42BD" w:rsidRPr="00DC180C">
              <w:rPr>
                <w:rStyle w:val="zsysVeldMarkering"/>
              </w:rPr>
              <w:instrText xml:space="preserve"> Enter subject </w:instrText>
            </w:r>
            <w:r w:rsidRPr="00DC180C">
              <w:fldChar w:fldCharType="end"/>
            </w:r>
          </w:p>
        </w:tc>
      </w:tr>
      <w:tr w:rsidR="00577B69" w:rsidRPr="00DC180C" w14:paraId="3D8BB2B2" w14:textId="77777777">
        <w:trPr>
          <w:cantSplit/>
          <w:trHeight w:hRule="exact" w:val="1021"/>
        </w:trPr>
        <w:tc>
          <w:tcPr>
            <w:tcW w:w="3118" w:type="dxa"/>
            <w:vMerge/>
          </w:tcPr>
          <w:p w14:paraId="17B9BB96" w14:textId="77777777" w:rsidR="00577B69" w:rsidRPr="00DC180C" w:rsidRDefault="00CD5F80"/>
        </w:tc>
        <w:tc>
          <w:tcPr>
            <w:tcW w:w="284" w:type="dxa"/>
          </w:tcPr>
          <w:p w14:paraId="4B5E2522" w14:textId="77777777" w:rsidR="00577B69" w:rsidRPr="00DC180C" w:rsidRDefault="00CD5F80"/>
        </w:tc>
        <w:tc>
          <w:tcPr>
            <w:tcW w:w="2835" w:type="dxa"/>
          </w:tcPr>
          <w:p w14:paraId="75C379AB" w14:textId="77777777" w:rsidR="00577B69" w:rsidRPr="00DC180C" w:rsidRDefault="00CD5F80"/>
        </w:tc>
        <w:tc>
          <w:tcPr>
            <w:tcW w:w="3402" w:type="dxa"/>
            <w:vMerge/>
          </w:tcPr>
          <w:p w14:paraId="671F79AC" w14:textId="77777777" w:rsidR="00577B69" w:rsidRPr="00DC180C" w:rsidRDefault="00CD5F80"/>
        </w:tc>
      </w:tr>
    </w:tbl>
    <w:p w14:paraId="33533021" w14:textId="77777777" w:rsidR="00E5396B" w:rsidRPr="00DC180C" w:rsidRDefault="00627EFE" w:rsidP="00E5396B">
      <w:pPr>
        <w:pStyle w:val="1Bodytext"/>
      </w:pPr>
      <w:r>
        <w:rPr>
          <w:noProof/>
          <w:lang w:val="nl-NL" w:eastAsia="nl-NL"/>
        </w:rPr>
        <w:drawing>
          <wp:anchor distT="0" distB="0" distL="114300" distR="114300" simplePos="0" relativeHeight="251663360" behindDoc="1" locked="0" layoutInCell="1" allowOverlap="1" wp14:anchorId="152FB5AF" wp14:editId="6259A8CE">
            <wp:simplePos x="0" y="0"/>
            <wp:positionH relativeFrom="column">
              <wp:posOffset>-2159000</wp:posOffset>
            </wp:positionH>
            <wp:positionV relativeFrom="paragraph">
              <wp:posOffset>-2479040</wp:posOffset>
            </wp:positionV>
            <wp:extent cx="1486535" cy="540385"/>
            <wp:effectExtent l="0" t="0" r="1206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_IBMG_3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raster"/>
        <w:tblpPr w:vertAnchor="page" w:horzAnchor="page" w:tblpX="1135" w:tblpY="521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68"/>
      </w:tblGrid>
      <w:tr w:rsidR="00E5396B" w:rsidRPr="00DC180C" w14:paraId="203C9F60" w14:textId="77777777">
        <w:trPr>
          <w:trHeight w:val="8068"/>
        </w:trPr>
        <w:tc>
          <w:tcPr>
            <w:tcW w:w="3168" w:type="dxa"/>
          </w:tcPr>
          <w:p w14:paraId="196A372F" w14:textId="26725EB4" w:rsidR="00AD0E39" w:rsidRPr="00DC180C" w:rsidRDefault="00DB42BD" w:rsidP="00E5396B">
            <w:pPr>
              <w:pStyle w:val="3Reference"/>
              <w:rPr>
                <w:rFonts w:asciiTheme="majorHAnsi" w:hAnsiTheme="majorHAnsi"/>
                <w:color w:val="801A99" w:themeColor="text2"/>
              </w:rPr>
            </w:pPr>
            <w:r w:rsidRPr="00DC180C">
              <w:rPr>
                <w:rFonts w:asciiTheme="majorHAnsi" w:hAnsiTheme="majorHAnsi"/>
                <w:color w:val="801A99" w:themeColor="text2"/>
              </w:rPr>
              <w:t>Our reference</w:t>
            </w:r>
          </w:p>
          <w:p w14:paraId="1AD3CDB5" w14:textId="77777777" w:rsidR="00E5396B" w:rsidRPr="00DC180C" w:rsidRDefault="00382064" w:rsidP="00E5396B">
            <w:pPr>
              <w:pStyle w:val="6Ourreference"/>
              <w:rPr>
                <w:lang w:val="en-GB"/>
              </w:rPr>
            </w:pPr>
            <w:r w:rsidRPr="00DC180C">
              <w:rPr>
                <w:lang w:val="en-GB"/>
              </w:rPr>
              <w:fldChar w:fldCharType="begin"/>
            </w:r>
            <w:r w:rsidR="00DB42BD" w:rsidRPr="00DC180C">
              <w:rPr>
                <w:lang w:val="en-GB"/>
              </w:rPr>
              <w:instrText xml:space="preserve"> MacroButton EditClear</w:instrText>
            </w:r>
            <w:r w:rsidR="00DB42BD" w:rsidRPr="00DC180C">
              <w:rPr>
                <w:rStyle w:val="zsysVeldMarkering"/>
                <w:lang w:val="en-GB"/>
              </w:rPr>
              <w:instrText xml:space="preserve"> Enter our reference </w:instrText>
            </w:r>
            <w:r w:rsidRPr="00DC180C">
              <w:rPr>
                <w:lang w:val="en-GB"/>
              </w:rPr>
              <w:fldChar w:fldCharType="end"/>
            </w:r>
          </w:p>
          <w:p w14:paraId="4A87651B" w14:textId="77777777" w:rsidR="00E5396B" w:rsidRPr="00DC180C" w:rsidRDefault="00CD5F80" w:rsidP="00E5396B">
            <w:pPr>
              <w:pStyle w:val="3Reference"/>
            </w:pPr>
          </w:p>
          <w:p w14:paraId="473E9A2B" w14:textId="77777777" w:rsidR="00E5396B" w:rsidRPr="00DC180C" w:rsidRDefault="00DB42BD" w:rsidP="006D64B5">
            <w:pPr>
              <w:pStyle w:val="4ReferenceBold"/>
            </w:pPr>
            <w:r w:rsidRPr="00DC180C">
              <w:t>Your reference</w:t>
            </w:r>
          </w:p>
          <w:p w14:paraId="47AD49E6" w14:textId="77777777" w:rsidR="00E5396B" w:rsidRPr="00DC180C" w:rsidRDefault="00382064" w:rsidP="00E5396B">
            <w:pPr>
              <w:pStyle w:val="7Yourreference"/>
            </w:pPr>
            <w:r w:rsidRPr="00DC180C">
              <w:fldChar w:fldCharType="begin"/>
            </w:r>
            <w:r w:rsidR="00DB42BD" w:rsidRPr="00DC180C">
              <w:instrText xml:space="preserve"> MacroButton EditClear</w:instrText>
            </w:r>
            <w:r w:rsidR="00DB42BD" w:rsidRPr="00DC180C">
              <w:rPr>
                <w:rStyle w:val="zsysVeldMarkering"/>
              </w:rPr>
              <w:instrText xml:space="preserve"> Enter reference receiver </w:instrText>
            </w:r>
            <w:r w:rsidRPr="00DC180C">
              <w:fldChar w:fldCharType="end"/>
            </w:r>
          </w:p>
          <w:p w14:paraId="0B15A516" w14:textId="77777777" w:rsidR="00CF6283" w:rsidRPr="00DC180C" w:rsidRDefault="00CF6283" w:rsidP="00E5396B">
            <w:pPr>
              <w:pStyle w:val="3Reference"/>
            </w:pPr>
          </w:p>
          <w:p w14:paraId="2DEC9660" w14:textId="77777777" w:rsidR="00E5396B" w:rsidRPr="00DC180C" w:rsidRDefault="00DB42BD" w:rsidP="00E5396B">
            <w:pPr>
              <w:pStyle w:val="4ReferenceBold"/>
            </w:pPr>
            <w:r w:rsidRPr="00DC180C">
              <w:t>Page</w:t>
            </w:r>
          </w:p>
          <w:p w14:paraId="6851A090" w14:textId="77777777" w:rsidR="00E5396B" w:rsidRPr="00DC180C" w:rsidRDefault="00382064" w:rsidP="00E5396B">
            <w:pPr>
              <w:pStyle w:val="3Reference"/>
              <w:rPr>
                <w:rStyle w:val="Paginanummer"/>
                <w:rFonts w:asciiTheme="majorHAnsi" w:hAnsiTheme="majorHAnsi"/>
                <w:color w:val="801A99" w:themeColor="text2"/>
              </w:rPr>
            </w:pPr>
            <w:r w:rsidRPr="00DC180C">
              <w:rPr>
                <w:rStyle w:val="Paginanummer"/>
              </w:rPr>
              <w:fldChar w:fldCharType="begin"/>
            </w:r>
            <w:r w:rsidR="00DB42BD" w:rsidRPr="00DC180C">
              <w:rPr>
                <w:rStyle w:val="Paginanummer"/>
              </w:rPr>
              <w:instrText xml:space="preserve"> PAGE </w:instrText>
            </w:r>
            <w:r w:rsidRPr="00DC180C">
              <w:rPr>
                <w:rStyle w:val="Paginanummer"/>
              </w:rPr>
              <w:fldChar w:fldCharType="separate"/>
            </w:r>
            <w:r w:rsidR="00627EFE">
              <w:rPr>
                <w:rStyle w:val="Paginanummer"/>
                <w:noProof/>
              </w:rPr>
              <w:t>1</w:t>
            </w:r>
            <w:r w:rsidRPr="00DC180C">
              <w:rPr>
                <w:rStyle w:val="Paginanummer"/>
              </w:rPr>
              <w:fldChar w:fldCharType="end"/>
            </w:r>
            <w:r w:rsidR="00DB42BD" w:rsidRPr="00DC180C">
              <w:rPr>
                <w:rStyle w:val="Paginanummer"/>
              </w:rPr>
              <w:t>/</w:t>
            </w:r>
            <w:r w:rsidRPr="00DC180C">
              <w:rPr>
                <w:rStyle w:val="Paginanummer"/>
              </w:rPr>
              <w:fldChar w:fldCharType="begin"/>
            </w:r>
            <w:r w:rsidR="00DB42BD" w:rsidRPr="00DC180C">
              <w:rPr>
                <w:rStyle w:val="Paginanummer"/>
              </w:rPr>
              <w:instrText xml:space="preserve"> NUMPAGES </w:instrText>
            </w:r>
            <w:r w:rsidRPr="00DC180C">
              <w:rPr>
                <w:rStyle w:val="Paginanummer"/>
              </w:rPr>
              <w:fldChar w:fldCharType="separate"/>
            </w:r>
            <w:r w:rsidR="00627EFE">
              <w:rPr>
                <w:rStyle w:val="Paginanummer"/>
                <w:noProof/>
              </w:rPr>
              <w:t>1</w:t>
            </w:r>
            <w:r w:rsidRPr="00DC180C">
              <w:rPr>
                <w:rStyle w:val="Paginanummer"/>
              </w:rPr>
              <w:fldChar w:fldCharType="end"/>
            </w:r>
          </w:p>
          <w:p w14:paraId="1E899D4A" w14:textId="77777777" w:rsidR="00AD0E39" w:rsidRPr="00DC180C" w:rsidRDefault="00CD5F80" w:rsidP="00AD0E39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063E5B8" w14:textId="77777777" w:rsidR="00AD0E39" w:rsidRPr="00DC180C" w:rsidRDefault="00DB42BD" w:rsidP="00AD0E39">
            <w:pPr>
              <w:pStyle w:val="4ReferenceBold"/>
            </w:pPr>
            <w:r w:rsidRPr="00DC180C">
              <w:t>Appendix</w:t>
            </w:r>
          </w:p>
          <w:p w14:paraId="33708269" w14:textId="77777777" w:rsidR="00E5396B" w:rsidRPr="00DC180C" w:rsidRDefault="00382064" w:rsidP="00AD0E39">
            <w:pPr>
              <w:pStyle w:val="3Reference"/>
            </w:pPr>
            <w:r w:rsidRPr="00DC180C">
              <w:fldChar w:fldCharType="begin"/>
            </w:r>
            <w:r w:rsidR="00DB42BD" w:rsidRPr="00DC180C">
              <w:instrText xml:space="preserve"> MacroButton EditClear</w:instrText>
            </w:r>
            <w:r w:rsidR="00DB42BD" w:rsidRPr="00DC180C">
              <w:rPr>
                <w:rStyle w:val="zsysVeldMarkering"/>
              </w:rPr>
              <w:instrText xml:space="preserve"> Enter name appendix </w:instrText>
            </w:r>
            <w:r w:rsidRPr="00DC180C">
              <w:fldChar w:fldCharType="end"/>
            </w:r>
          </w:p>
          <w:p w14:paraId="7E47C351" w14:textId="77777777" w:rsidR="00AD0E39" w:rsidRPr="00DC180C" w:rsidRDefault="00CD5F80" w:rsidP="00AD0E39">
            <w:pPr>
              <w:pStyle w:val="3Reference"/>
            </w:pPr>
          </w:p>
          <w:p w14:paraId="221CFE14" w14:textId="77777777" w:rsidR="00AD0E39" w:rsidRPr="00DC180C" w:rsidRDefault="00DB42BD" w:rsidP="00AD0E39">
            <w:pPr>
              <w:pStyle w:val="4ReferenceBold"/>
            </w:pPr>
            <w:r w:rsidRPr="00DC180C">
              <w:t>Department</w:t>
            </w:r>
          </w:p>
          <w:p w14:paraId="4D4BFE49" w14:textId="77777777" w:rsidR="00E5396B" w:rsidRPr="00DC180C" w:rsidRDefault="00382064" w:rsidP="00AD0E39">
            <w:pPr>
              <w:pStyle w:val="3Reference"/>
            </w:pPr>
            <w:r w:rsidRPr="00DC180C">
              <w:fldChar w:fldCharType="begin"/>
            </w:r>
            <w:r w:rsidR="00DB42BD" w:rsidRPr="00DC180C">
              <w:instrText xml:space="preserve"> MacroButton EditClear</w:instrText>
            </w:r>
            <w:r w:rsidR="00DB42BD" w:rsidRPr="00DC180C">
              <w:rPr>
                <w:rStyle w:val="zsysVeldMarkering"/>
              </w:rPr>
              <w:instrText xml:space="preserve"> Enter department name </w:instrText>
            </w:r>
            <w:r w:rsidRPr="00DC180C">
              <w:fldChar w:fldCharType="end"/>
            </w:r>
          </w:p>
          <w:p w14:paraId="2DDAEB1A" w14:textId="77777777" w:rsidR="00CF6283" w:rsidRPr="00DC180C" w:rsidRDefault="00CF6283" w:rsidP="00AD0E39">
            <w:pPr>
              <w:pStyle w:val="3Reference"/>
            </w:pPr>
            <w:bookmarkStart w:id="0" w:name="_GoBack"/>
            <w:bookmarkEnd w:id="0"/>
          </w:p>
          <w:p w14:paraId="493BBBF6" w14:textId="77777777" w:rsidR="00AD0E39" w:rsidRPr="00DC180C" w:rsidRDefault="00DB42BD" w:rsidP="00AD0E39">
            <w:pPr>
              <w:pStyle w:val="4ReferenceBold"/>
            </w:pPr>
            <w:r w:rsidRPr="00DC180C">
              <w:t>Visiting address</w:t>
            </w:r>
          </w:p>
          <w:p w14:paraId="13A6B665" w14:textId="77777777" w:rsidR="00E5396B" w:rsidRPr="00DC180C" w:rsidRDefault="00382064" w:rsidP="00AD0E39">
            <w:pPr>
              <w:pStyle w:val="3Reference"/>
            </w:pPr>
            <w:r w:rsidRPr="00DC180C">
              <w:fldChar w:fldCharType="begin"/>
            </w:r>
            <w:r w:rsidR="00DB42BD" w:rsidRPr="00DC180C">
              <w:instrText xml:space="preserve"> MacroButton EditClear</w:instrText>
            </w:r>
            <w:r w:rsidR="00DB42BD" w:rsidRPr="00DC180C">
              <w:rPr>
                <w:rStyle w:val="zsysVeldMarkering"/>
              </w:rPr>
              <w:instrText xml:space="preserve"> Enter organisation </w:instrText>
            </w:r>
            <w:r w:rsidRPr="00DC180C">
              <w:fldChar w:fldCharType="end"/>
            </w:r>
          </w:p>
          <w:p w14:paraId="7DAFF4FD" w14:textId="77777777" w:rsidR="00AD0E39" w:rsidRPr="00DC180C" w:rsidRDefault="00DB42BD" w:rsidP="00AD0E39">
            <w:pPr>
              <w:pStyle w:val="3Reference"/>
            </w:pPr>
            <w:r w:rsidRPr="00DC180C">
              <w:t>Burgemeester Oudlaan 50</w:t>
            </w:r>
          </w:p>
          <w:p w14:paraId="625685DE" w14:textId="77777777" w:rsidR="00E5396B" w:rsidRPr="00DC180C" w:rsidRDefault="00382064" w:rsidP="00AD0E39">
            <w:pPr>
              <w:pStyle w:val="3Reference"/>
            </w:pPr>
            <w:r w:rsidRPr="00DC180C">
              <w:fldChar w:fldCharType="begin"/>
            </w:r>
            <w:r w:rsidR="00DB42BD" w:rsidRPr="00DC180C">
              <w:instrText xml:space="preserve"> MacroButton EditClear</w:instrText>
            </w:r>
            <w:r w:rsidR="00DB42BD" w:rsidRPr="00DC180C">
              <w:rPr>
                <w:rStyle w:val="zsysVeldMarkering"/>
              </w:rPr>
              <w:instrText xml:space="preserve"> Enter building name </w:instrText>
            </w:r>
            <w:r w:rsidRPr="00DC180C">
              <w:fldChar w:fldCharType="end"/>
            </w:r>
          </w:p>
          <w:p w14:paraId="2C5A8E82" w14:textId="77777777" w:rsidR="00E5396B" w:rsidRPr="00DC180C" w:rsidRDefault="00382064" w:rsidP="00E5396B">
            <w:pPr>
              <w:pStyle w:val="3Reference"/>
            </w:pPr>
            <w:r w:rsidRPr="00DC180C">
              <w:fldChar w:fldCharType="begin"/>
            </w:r>
            <w:r w:rsidR="00DB42BD" w:rsidRPr="00DC180C">
              <w:instrText xml:space="preserve"> MacroButton EditClear</w:instrText>
            </w:r>
            <w:r w:rsidR="00DB42BD" w:rsidRPr="00DC180C">
              <w:rPr>
                <w:rStyle w:val="zsysVeldMarkering"/>
              </w:rPr>
              <w:instrText xml:space="preserve"> Enter roomnummer </w:instrText>
            </w:r>
            <w:r w:rsidRPr="00DC180C">
              <w:fldChar w:fldCharType="end"/>
            </w:r>
          </w:p>
          <w:p w14:paraId="2919EA8B" w14:textId="77777777" w:rsidR="00AD0E39" w:rsidRPr="00DC180C" w:rsidRDefault="00CD5F80" w:rsidP="00AD0E39">
            <w:pPr>
              <w:pStyle w:val="3Reference"/>
            </w:pPr>
          </w:p>
          <w:p w14:paraId="62479DC0" w14:textId="77777777" w:rsidR="00AD0E39" w:rsidRPr="00DC180C" w:rsidRDefault="00DB42BD" w:rsidP="00AD0E39">
            <w:pPr>
              <w:pStyle w:val="4ReferenceBold"/>
            </w:pPr>
            <w:r w:rsidRPr="00DC180C">
              <w:t>Postal address</w:t>
            </w:r>
          </w:p>
          <w:p w14:paraId="707BC4FC" w14:textId="77777777" w:rsidR="00AD0E39" w:rsidRPr="00DC180C" w:rsidRDefault="00DB42BD" w:rsidP="00AD0E39">
            <w:pPr>
              <w:pStyle w:val="3Reference"/>
            </w:pPr>
            <w:r>
              <w:t xml:space="preserve">PO </w:t>
            </w:r>
            <w:r w:rsidRPr="00DC180C">
              <w:t>Box 1738</w:t>
            </w:r>
          </w:p>
          <w:p w14:paraId="5740E983" w14:textId="77777777" w:rsidR="006D64B5" w:rsidRPr="00DC180C" w:rsidRDefault="00DB42BD" w:rsidP="00AD0E39">
            <w:pPr>
              <w:pStyle w:val="3Reference"/>
            </w:pPr>
            <w:r w:rsidRPr="00DC180C">
              <w:t>3000 DR Rotterdam</w:t>
            </w:r>
          </w:p>
          <w:p w14:paraId="704B2B11" w14:textId="77777777" w:rsidR="006D64B5" w:rsidRPr="00DC180C" w:rsidRDefault="00DB42BD" w:rsidP="00AD0E39">
            <w:pPr>
              <w:pStyle w:val="3Reference"/>
            </w:pPr>
            <w:r w:rsidRPr="00DC180C">
              <w:t>The Netherlands</w:t>
            </w:r>
          </w:p>
          <w:p w14:paraId="0EC01B46" w14:textId="77777777" w:rsidR="00E5396B" w:rsidRPr="00DC180C" w:rsidRDefault="00DB42BD" w:rsidP="00AD0E39">
            <w:pPr>
              <w:pStyle w:val="3Reference"/>
            </w:pPr>
            <w:r w:rsidRPr="00DC180C">
              <w:t xml:space="preserve"> </w:t>
            </w:r>
          </w:p>
          <w:p w14:paraId="7AE2F5B6" w14:textId="77777777" w:rsidR="00E5396B" w:rsidRPr="00DC180C" w:rsidRDefault="00DB42BD" w:rsidP="00E5396B">
            <w:pPr>
              <w:pStyle w:val="3Reference"/>
              <w:rPr>
                <w:rStyle w:val="5GroenBold"/>
              </w:rPr>
            </w:pPr>
            <w:r w:rsidRPr="00DC180C">
              <w:rPr>
                <w:rFonts w:asciiTheme="majorHAnsi" w:hAnsiTheme="majorHAnsi"/>
                <w:color w:val="801A99" w:themeColor="text2"/>
              </w:rPr>
              <w:t>T</w:t>
            </w:r>
            <w:r w:rsidRPr="00DC180C">
              <w:tab/>
            </w:r>
            <w:r w:rsidR="00012801">
              <w:t>+</w:t>
            </w:r>
            <w:r w:rsidR="00012801" w:rsidRPr="00DC180C">
              <w:t xml:space="preserve">31 10 408 </w:t>
            </w:r>
            <w:r w:rsidR="00012801">
              <w:fldChar w:fldCharType="begin"/>
            </w:r>
            <w:r w:rsidR="00012801">
              <w:instrText xml:space="preserve"> MacroButton EditClear</w:instrText>
            </w:r>
            <w:r w:rsidR="00012801" w:rsidRPr="0044549A">
              <w:rPr>
                <w:rStyle w:val="zsysVeldMarkering"/>
              </w:rPr>
              <w:instrText xml:space="preserve"> </w:instrText>
            </w:r>
            <w:r w:rsidR="00012801">
              <w:rPr>
                <w:rStyle w:val="zsysVeldMarkering"/>
              </w:rPr>
              <w:instrText xml:space="preserve">Enter direct number </w:instrText>
            </w:r>
            <w:r w:rsidR="00012801">
              <w:fldChar w:fldCharType="end"/>
            </w:r>
          </w:p>
          <w:p w14:paraId="6FF94A8A" w14:textId="2D782A48" w:rsidR="00E5396B" w:rsidRPr="00DC180C" w:rsidRDefault="00DB42BD" w:rsidP="00E5396B">
            <w:pPr>
              <w:pStyle w:val="3Reference"/>
            </w:pPr>
            <w:r w:rsidRPr="00DC180C">
              <w:rPr>
                <w:rFonts w:asciiTheme="majorHAnsi" w:hAnsiTheme="majorHAnsi"/>
                <w:color w:val="801A99" w:themeColor="text2"/>
              </w:rPr>
              <w:t>E</w:t>
            </w:r>
            <w:r w:rsidRPr="00DC180C">
              <w:tab/>
            </w:r>
            <w:r w:rsidR="00012801">
              <w:fldChar w:fldCharType="begin"/>
            </w:r>
            <w:r w:rsidR="00012801">
              <w:instrText xml:space="preserve"> MacroButton EditClear</w:instrText>
            </w:r>
            <w:r w:rsidR="00012801" w:rsidRPr="0044549A">
              <w:rPr>
                <w:rStyle w:val="zsysVeldMarkering"/>
              </w:rPr>
              <w:instrText xml:space="preserve"> </w:instrText>
            </w:r>
            <w:r w:rsidR="00012801">
              <w:rPr>
                <w:rStyle w:val="zsysVeldMarkering"/>
              </w:rPr>
              <w:instrText xml:space="preserve">Enter name </w:instrText>
            </w:r>
            <w:r w:rsidR="00012801">
              <w:fldChar w:fldCharType="end"/>
            </w:r>
            <w:r>
              <w:t>@</w:t>
            </w:r>
            <w:r w:rsidR="00F4620E" w:rsidRPr="00862676">
              <w:rPr>
                <w:lang w:val="fr-FR"/>
              </w:rPr>
              <w:t>eshpm.eur.nl</w:t>
            </w:r>
          </w:p>
          <w:p w14:paraId="49AD810D" w14:textId="778D5EC1" w:rsidR="00E5396B" w:rsidRPr="00DC180C" w:rsidRDefault="00DB42BD" w:rsidP="00E5396B">
            <w:pPr>
              <w:pStyle w:val="3Reference"/>
            </w:pPr>
            <w:r w:rsidRPr="00DC180C">
              <w:rPr>
                <w:rFonts w:asciiTheme="majorHAnsi" w:hAnsiTheme="majorHAnsi"/>
                <w:color w:val="801A99" w:themeColor="text2"/>
              </w:rPr>
              <w:t>W</w:t>
            </w:r>
            <w:r w:rsidRPr="00DC180C">
              <w:tab/>
            </w:r>
            <w:r w:rsidR="00F4620E" w:rsidRPr="00862676">
              <w:rPr>
                <w:lang w:val="fr-FR"/>
              </w:rPr>
              <w:t xml:space="preserve"> www.eur.nl/eshpm</w:t>
            </w:r>
          </w:p>
        </w:tc>
      </w:tr>
    </w:tbl>
    <w:p w14:paraId="50BADC92" w14:textId="77777777" w:rsidR="00CB6C32" w:rsidRPr="00DC180C" w:rsidRDefault="00DB42BD" w:rsidP="00CB6C32">
      <w:pPr>
        <w:pStyle w:val="1Bodytext"/>
      </w:pPr>
      <w:r w:rsidRPr="00DC180C">
        <w:t>[Enter form of address],</w:t>
      </w:r>
    </w:p>
    <w:p w14:paraId="2BACBDCF" w14:textId="77777777" w:rsidR="00CB6C32" w:rsidRPr="00DC180C" w:rsidRDefault="00CD5F80" w:rsidP="00CB6C32">
      <w:pPr>
        <w:pStyle w:val="1Bodytext"/>
      </w:pPr>
    </w:p>
    <w:p w14:paraId="1CFA6FD7" w14:textId="77777777" w:rsidR="00CB6C32" w:rsidRPr="00DC180C" w:rsidRDefault="00DB42BD" w:rsidP="00CB6C32">
      <w:pPr>
        <w:pStyle w:val="1Bodytext"/>
      </w:pPr>
      <w:r w:rsidRPr="00DC180C">
        <w:t>[Enter content]</w:t>
      </w:r>
    </w:p>
    <w:p w14:paraId="4EA14314" w14:textId="77777777" w:rsidR="00CB6C32" w:rsidRPr="00DC180C" w:rsidRDefault="00CD5F80" w:rsidP="00CB6C32">
      <w:pPr>
        <w:pStyle w:val="1Bodytext"/>
      </w:pPr>
    </w:p>
    <w:p w14:paraId="1B97240B" w14:textId="77777777" w:rsidR="00CB6C32" w:rsidRPr="00DC180C" w:rsidRDefault="00DB42BD" w:rsidP="00CB6C32">
      <w:pPr>
        <w:pStyle w:val="1Bodytext"/>
      </w:pPr>
      <w:r w:rsidRPr="00DC180C">
        <w:t>[Enter closing line],</w:t>
      </w:r>
    </w:p>
    <w:p w14:paraId="104E824E" w14:textId="77777777" w:rsidR="00CB6C32" w:rsidRPr="00DC180C" w:rsidRDefault="00CD5F80" w:rsidP="00CB6C32">
      <w:pPr>
        <w:pStyle w:val="1Bodytext"/>
      </w:pPr>
    </w:p>
    <w:p w14:paraId="2EE9A8AD" w14:textId="77777777" w:rsidR="00CB6C32" w:rsidRPr="00DC180C" w:rsidRDefault="00DB42BD" w:rsidP="00CB6C32">
      <w:pPr>
        <w:pStyle w:val="1Bodytext"/>
      </w:pPr>
      <w:r w:rsidRPr="00DC180C">
        <w:t>[Enter your name]</w:t>
      </w:r>
    </w:p>
    <w:p w14:paraId="54F8D37B" w14:textId="77777777" w:rsidR="00E5396B" w:rsidRPr="00DC180C" w:rsidRDefault="00DB42BD" w:rsidP="00CB6C32">
      <w:pPr>
        <w:pStyle w:val="1Bodytext"/>
      </w:pPr>
      <w:r w:rsidRPr="00DC180C">
        <w:t>[Enter position]</w:t>
      </w:r>
    </w:p>
    <w:p w14:paraId="68D5FF55" w14:textId="77777777" w:rsidR="000C0634" w:rsidRPr="00DC180C" w:rsidRDefault="00CD5F80" w:rsidP="00727D4B">
      <w:pPr>
        <w:spacing w:after="200" w:line="276" w:lineRule="auto"/>
        <w:rPr>
          <w:color w:val="002328" w:themeColor="text1"/>
        </w:rPr>
      </w:pPr>
    </w:p>
    <w:sectPr w:rsidR="000C0634" w:rsidRPr="00DC180C" w:rsidSect="00E5396B">
      <w:headerReference w:type="default" r:id="rId9"/>
      <w:footerReference w:type="default" r:id="rId10"/>
      <w:footerReference w:type="first" r:id="rId11"/>
      <w:pgSz w:w="11906" w:h="16838" w:code="9"/>
      <w:pgMar w:top="1134" w:right="1134" w:bottom="1985" w:left="4536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0824C" w14:textId="77777777" w:rsidR="00CD5F80" w:rsidRDefault="00CD5F80" w:rsidP="00E5396B">
      <w:pPr>
        <w:spacing w:line="240" w:lineRule="auto"/>
      </w:pPr>
      <w:r>
        <w:separator/>
      </w:r>
    </w:p>
  </w:endnote>
  <w:endnote w:type="continuationSeparator" w:id="0">
    <w:p w14:paraId="5391EF4D" w14:textId="77777777" w:rsidR="00CD5F80" w:rsidRDefault="00CD5F80" w:rsidP="00E53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useo Sans 1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useo Sans 5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Museo Sans 300">
    <w:panose1 w:val="02000000000000000000"/>
    <w:charset w:val="00"/>
    <w:family w:val="auto"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1B3C1" w14:textId="77777777" w:rsidR="00E5396B" w:rsidRDefault="00DB42BD">
    <w:pPr>
      <w:pStyle w:val="Voettekst"/>
    </w:pPr>
    <w:r w:rsidRPr="00244658">
      <w:rPr>
        <w:noProof/>
        <w:lang w:val="nl-NL" w:eastAsia="nl-NL"/>
      </w:rPr>
      <w:drawing>
        <wp:anchor distT="0" distB="0" distL="114300" distR="114300" simplePos="0" relativeHeight="251663360" behindDoc="1" locked="0" layoutInCell="1" allowOverlap="1" wp14:anchorId="7B0AFDC4" wp14:editId="6FB64C4D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22425" cy="723900"/>
          <wp:effectExtent l="2540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44658">
      <w:rPr>
        <w:noProof/>
        <w:lang w:val="nl-NL" w:eastAsia="nl-NL"/>
      </w:rPr>
      <w:drawing>
        <wp:anchor distT="0" distB="0" distL="114300" distR="114300" simplePos="0" relativeHeight="251661312" behindDoc="1" locked="0" layoutInCell="1" allowOverlap="1" wp14:anchorId="3F9A08CE" wp14:editId="135090CB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10130" cy="292100"/>
          <wp:effectExtent l="2540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1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91BCD" w14:textId="77777777" w:rsidR="00E5396B" w:rsidRDefault="00DB42BD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 wp14:anchorId="14CF79F1" wp14:editId="7685BCE2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16400" cy="720000"/>
          <wp:effectExtent l="0" t="0" r="317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03AC1BFF" wp14:editId="7CBABCB5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04000" cy="2880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B84EF" w14:textId="77777777" w:rsidR="00CD5F80" w:rsidRDefault="00CD5F80" w:rsidP="00E5396B">
      <w:pPr>
        <w:spacing w:line="240" w:lineRule="auto"/>
      </w:pPr>
      <w:r>
        <w:separator/>
      </w:r>
    </w:p>
  </w:footnote>
  <w:footnote w:type="continuationSeparator" w:id="0">
    <w:p w14:paraId="7B4EFC38" w14:textId="77777777" w:rsidR="00CD5F80" w:rsidRDefault="00CD5F80" w:rsidP="00E53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pPr w:vertAnchor="page" w:horzAnchor="page" w:tblpX="1135" w:tblpY="1135"/>
      <w:tblOverlap w:val="never"/>
      <w:tblW w:w="31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119"/>
    </w:tblGrid>
    <w:tr w:rsidR="00E5396B" w14:paraId="5883EFDA" w14:textId="77777777">
      <w:trPr>
        <w:trHeight w:val="1702"/>
      </w:trPr>
      <w:tc>
        <w:tcPr>
          <w:tcW w:w="6376" w:type="dxa"/>
        </w:tcPr>
        <w:p w14:paraId="5FFBDDEC" w14:textId="77777777" w:rsidR="00E5396B" w:rsidRDefault="00DB42BD" w:rsidP="00E5396B">
          <w:pPr>
            <w:pStyle w:val="4ReferenceBold"/>
          </w:pPr>
          <w:r>
            <w:t>Page</w:t>
          </w:r>
        </w:p>
        <w:p w14:paraId="5C7D9B9F" w14:textId="77777777" w:rsidR="00E5396B" w:rsidRDefault="00382064" w:rsidP="00E5396B">
          <w:pPr>
            <w:pStyle w:val="3Reference"/>
            <w:rPr>
              <w:rStyle w:val="Paginanummer"/>
              <w:rFonts w:asciiTheme="majorHAnsi" w:hAnsiTheme="majorHAnsi"/>
              <w:color w:val="801A99" w:themeColor="text2"/>
            </w:rPr>
          </w:pPr>
          <w:r>
            <w:rPr>
              <w:rStyle w:val="Paginanummer"/>
            </w:rPr>
            <w:fldChar w:fldCharType="begin"/>
          </w:r>
          <w:r w:rsidR="00DB42BD">
            <w:rPr>
              <w:rStyle w:val="Paginanummer"/>
            </w:rPr>
            <w:instrText xml:space="preserve"> PAGE </w:instrText>
          </w:r>
          <w:r>
            <w:rPr>
              <w:rStyle w:val="Paginanummer"/>
            </w:rPr>
            <w:fldChar w:fldCharType="separate"/>
          </w:r>
          <w:r w:rsidR="00B3489D">
            <w:rPr>
              <w:rStyle w:val="Paginanummer"/>
              <w:noProof/>
            </w:rPr>
            <w:t>2</w:t>
          </w:r>
          <w:r>
            <w:rPr>
              <w:rStyle w:val="Paginanummer"/>
            </w:rPr>
            <w:fldChar w:fldCharType="end"/>
          </w:r>
          <w:r w:rsidR="00DB42BD">
            <w:rPr>
              <w:rStyle w:val="Paginanummer"/>
            </w:rPr>
            <w:t>/</w:t>
          </w:r>
          <w:r>
            <w:rPr>
              <w:rStyle w:val="Paginanummer"/>
            </w:rPr>
            <w:fldChar w:fldCharType="begin"/>
          </w:r>
          <w:r w:rsidR="00DB42BD">
            <w:rPr>
              <w:rStyle w:val="Paginanummer"/>
            </w:rPr>
            <w:instrText xml:space="preserve"> NUMPAGES </w:instrText>
          </w:r>
          <w:r>
            <w:rPr>
              <w:rStyle w:val="Paginanummer"/>
            </w:rPr>
            <w:fldChar w:fldCharType="separate"/>
          </w:r>
          <w:r w:rsidR="00B3489D">
            <w:rPr>
              <w:rStyle w:val="Paginanummer"/>
              <w:noProof/>
            </w:rPr>
            <w:t>2</w:t>
          </w:r>
          <w:r>
            <w:rPr>
              <w:rStyle w:val="Paginanummer"/>
            </w:rPr>
            <w:fldChar w:fldCharType="end"/>
          </w:r>
        </w:p>
        <w:p w14:paraId="59C80A63" w14:textId="77777777" w:rsidR="00E5396B" w:rsidRPr="00E42532" w:rsidRDefault="00CD5F80" w:rsidP="00E5396B">
          <w:pPr>
            <w:pStyle w:val="3Reference"/>
          </w:pPr>
        </w:p>
        <w:p w14:paraId="6A4359D2" w14:textId="77777777" w:rsidR="00E5396B" w:rsidRDefault="00DB42BD" w:rsidP="00E5396B">
          <w:pPr>
            <w:pStyle w:val="4ReferenceBold"/>
          </w:pPr>
          <w:r>
            <w:t>Our reference</w:t>
          </w:r>
        </w:p>
        <w:p w14:paraId="34D9AFAC" w14:textId="77777777" w:rsidR="00E5396B" w:rsidRDefault="00382064" w:rsidP="00E5396B">
          <w:pPr>
            <w:pStyle w:val="3Reference"/>
          </w:pPr>
          <w:r>
            <w:fldChar w:fldCharType="begin"/>
          </w:r>
          <w:r w:rsidR="00DB42BD">
            <w:instrText xml:space="preserve"> STYLEREF "6_Our reference" \* MERGEFORMAT </w:instrText>
          </w:r>
          <w:r>
            <w:fldChar w:fldCharType="end"/>
          </w:r>
        </w:p>
        <w:p w14:paraId="1E351FEB" w14:textId="77777777" w:rsidR="00E5396B" w:rsidRDefault="00CD5F80" w:rsidP="00E5396B">
          <w:pPr>
            <w:pStyle w:val="3Reference"/>
          </w:pPr>
        </w:p>
        <w:p w14:paraId="77164A51" w14:textId="77777777" w:rsidR="00E5396B" w:rsidRDefault="00DB42BD" w:rsidP="00E5396B">
          <w:pPr>
            <w:pStyle w:val="4ReferenceBold"/>
          </w:pPr>
          <w:r>
            <w:t>Your reference</w:t>
          </w:r>
        </w:p>
        <w:p w14:paraId="2D2DFE5D" w14:textId="77777777" w:rsidR="00E5396B" w:rsidRDefault="00382064" w:rsidP="00E5396B">
          <w:pPr>
            <w:pStyle w:val="3Reference"/>
          </w:pPr>
          <w:r>
            <w:fldChar w:fldCharType="begin"/>
          </w:r>
          <w:r w:rsidR="00DB42BD">
            <w:instrText xml:space="preserve"> STYLEREF "7_Your reference" \* MERGEFORMAT </w:instrText>
          </w:r>
          <w:r>
            <w:fldChar w:fldCharType="end"/>
          </w:r>
        </w:p>
      </w:tc>
    </w:tr>
  </w:tbl>
  <w:p w14:paraId="589575A1" w14:textId="77777777" w:rsidR="00E5396B" w:rsidRDefault="00CD5F80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E980D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3BC66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F"/>
    <w:multiLevelType w:val="singleLevel"/>
    <w:tmpl w:val="47E0D5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1112167A"/>
    <w:multiLevelType w:val="hybridMultilevel"/>
    <w:tmpl w:val="FE0CDC78"/>
    <w:lvl w:ilvl="0" w:tplc="88F82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DEC322">
      <w:start w:val="1"/>
      <w:numFmt w:val="bullet"/>
      <w:pStyle w:val="Opsommingniveau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4C509E">
      <w:start w:val="1"/>
      <w:numFmt w:val="bullet"/>
      <w:pStyle w:val="Opsommingniveau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47745"/>
    <w:multiLevelType w:val="hybridMultilevel"/>
    <w:tmpl w:val="0A26AAA6"/>
    <w:lvl w:ilvl="0" w:tplc="3B12742C">
      <w:start w:val="1"/>
      <w:numFmt w:val="bullet"/>
      <w:pStyle w:val="Opsommingniveau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pStyle w:val="Bulli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pStyle w:val="Bulli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66D8F"/>
    <w:multiLevelType w:val="hybridMultilevel"/>
    <w:tmpl w:val="953462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E50E1"/>
    <w:multiLevelType w:val="hybridMultilevel"/>
    <w:tmpl w:val="101E8D74"/>
    <w:lvl w:ilvl="0" w:tplc="64CC84FA">
      <w:start w:val="1"/>
      <w:numFmt w:val="bullet"/>
      <w:pStyle w:val="2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FE"/>
    <w:rsid w:val="00012801"/>
    <w:rsid w:val="00314DDE"/>
    <w:rsid w:val="00365E94"/>
    <w:rsid w:val="00382064"/>
    <w:rsid w:val="003A6B2C"/>
    <w:rsid w:val="0040785C"/>
    <w:rsid w:val="004A0774"/>
    <w:rsid w:val="00627EFE"/>
    <w:rsid w:val="006518BF"/>
    <w:rsid w:val="00695434"/>
    <w:rsid w:val="00B3489D"/>
    <w:rsid w:val="00CD5F80"/>
    <w:rsid w:val="00CF6283"/>
    <w:rsid w:val="00DA5766"/>
    <w:rsid w:val="00DB42BD"/>
    <w:rsid w:val="00E92105"/>
    <w:rsid w:val="00F4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128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82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CB6C32"/>
    <w:pPr>
      <w:spacing w:after="0" w:line="220" w:lineRule="atLeast"/>
    </w:pPr>
    <w:rPr>
      <w:sz w:val="18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E21113"/>
  </w:style>
  <w:style w:type="paragraph" w:styleId="Voettekst">
    <w:name w:val="footer"/>
    <w:basedOn w:val="Standaard"/>
    <w:link w:val="VoettekstTeken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E21113"/>
  </w:style>
  <w:style w:type="paragraph" w:styleId="Ballontekst">
    <w:name w:val="Balloon Text"/>
    <w:basedOn w:val="Standaard"/>
    <w:link w:val="BallontekstTeken"/>
    <w:uiPriority w:val="99"/>
    <w:semiHidden/>
    <w:unhideWhenUsed/>
    <w:rsid w:val="00E21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2111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818BE"/>
    <w:pPr>
      <w:spacing w:after="0" w:line="240" w:lineRule="auto"/>
    </w:pPr>
    <w:tblPr>
      <w:tblInd w:w="0" w:type="dxa"/>
      <w:tblBorders>
        <w:top w:val="single" w:sz="4" w:space="0" w:color="002328" w:themeColor="text1"/>
        <w:left w:val="single" w:sz="4" w:space="0" w:color="002328" w:themeColor="text1"/>
        <w:bottom w:val="single" w:sz="4" w:space="0" w:color="002328" w:themeColor="text1"/>
        <w:right w:val="single" w:sz="4" w:space="0" w:color="002328" w:themeColor="text1"/>
        <w:insideH w:val="single" w:sz="4" w:space="0" w:color="002328" w:themeColor="text1"/>
        <w:insideV w:val="single" w:sz="4" w:space="0" w:color="002328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odytext">
    <w:name w:val="1_Bodytext"/>
    <w:basedOn w:val="Standaard"/>
    <w:qFormat/>
    <w:rsid w:val="00CB6C32"/>
    <w:pPr>
      <w:tabs>
        <w:tab w:val="left" w:pos="227"/>
      </w:tabs>
    </w:pPr>
    <w:rPr>
      <w:color w:val="002328" w:themeColor="text1"/>
    </w:rPr>
  </w:style>
  <w:style w:type="paragraph" w:customStyle="1" w:styleId="4ReferenceBold">
    <w:name w:val="4_Reference Bold"/>
    <w:basedOn w:val="3Reference"/>
    <w:next w:val="3Reference"/>
    <w:qFormat/>
    <w:rsid w:val="004B6932"/>
    <w:rPr>
      <w:rFonts w:asciiTheme="majorHAnsi" w:hAnsiTheme="majorHAnsi"/>
      <w:color w:val="801A99" w:themeColor="text2"/>
    </w:rPr>
  </w:style>
  <w:style w:type="paragraph" w:customStyle="1" w:styleId="3Reference">
    <w:name w:val="3_Reference"/>
    <w:basedOn w:val="1Bodytext"/>
    <w:qFormat/>
    <w:rsid w:val="00AD0E39"/>
    <w:pPr>
      <w:tabs>
        <w:tab w:val="left" w:pos="284"/>
      </w:tabs>
    </w:pPr>
  </w:style>
  <w:style w:type="character" w:styleId="Paginanummer">
    <w:name w:val="page number"/>
    <w:basedOn w:val="Standaardalinea-lettertype"/>
    <w:uiPriority w:val="99"/>
    <w:semiHidden/>
    <w:unhideWhenUsed/>
    <w:rsid w:val="00E42532"/>
  </w:style>
  <w:style w:type="character" w:customStyle="1" w:styleId="5GroenBold">
    <w:name w:val="5_Groen Bold"/>
    <w:basedOn w:val="Standaardalinea-lettertype"/>
    <w:rsid w:val="004B6932"/>
    <w:rPr>
      <w:rFonts w:asciiTheme="majorHAnsi" w:hAnsiTheme="majorHAnsi"/>
      <w:color w:val="801A99" w:themeColor="text2"/>
    </w:rPr>
  </w:style>
  <w:style w:type="paragraph" w:customStyle="1" w:styleId="2Bullets">
    <w:name w:val="2_Bullets"/>
    <w:basedOn w:val="1Bodytext"/>
    <w:qFormat/>
    <w:rsid w:val="004B6932"/>
    <w:pPr>
      <w:numPr>
        <w:numId w:val="1"/>
      </w:numPr>
      <w:ind w:left="227" w:hanging="227"/>
    </w:pPr>
  </w:style>
  <w:style w:type="character" w:customStyle="1" w:styleId="zsysVeldMarkering">
    <w:name w:val="zsysVeldMarkering"/>
    <w:basedOn w:val="Standaardalinea-lettertype"/>
    <w:semiHidden/>
    <w:rsid w:val="00E5396B"/>
    <w:rPr>
      <w:bdr w:val="none" w:sz="0" w:space="0" w:color="auto"/>
      <w:shd w:val="clear" w:color="auto" w:fill="A0C4E8"/>
    </w:rPr>
  </w:style>
  <w:style w:type="paragraph" w:customStyle="1" w:styleId="6Ourreference">
    <w:name w:val="6_Our reference"/>
    <w:basedOn w:val="3Reference"/>
    <w:next w:val="Standaard"/>
    <w:qFormat/>
    <w:rsid w:val="00E5396B"/>
    <w:rPr>
      <w:lang w:val="nl-NL"/>
    </w:rPr>
  </w:style>
  <w:style w:type="paragraph" w:customStyle="1" w:styleId="7Yourreference">
    <w:name w:val="7_Your reference"/>
    <w:basedOn w:val="3Reference"/>
    <w:next w:val="3Reference"/>
    <w:qFormat/>
    <w:rsid w:val="00E5396B"/>
  </w:style>
  <w:style w:type="paragraph" w:customStyle="1" w:styleId="Opsommingniveau1">
    <w:name w:val="Opsomming niveau 1"/>
    <w:basedOn w:val="Standaard"/>
    <w:qFormat/>
    <w:rsid w:val="00314DDE"/>
    <w:pPr>
      <w:numPr>
        <w:numId w:val="3"/>
      </w:numPr>
      <w:spacing w:line="240" w:lineRule="auto"/>
      <w:ind w:left="284" w:hanging="284"/>
    </w:pPr>
    <w:rPr>
      <w:rFonts w:ascii="Museo Sans 300" w:hAnsi="Museo Sans 300"/>
      <w:sz w:val="22"/>
      <w:lang w:val="en-US"/>
    </w:rPr>
  </w:style>
  <w:style w:type="paragraph" w:customStyle="1" w:styleId="Opsommingniveau2">
    <w:name w:val="Opsomming niveau 2"/>
    <w:basedOn w:val="Standaard"/>
    <w:qFormat/>
    <w:rsid w:val="00314DDE"/>
    <w:pPr>
      <w:numPr>
        <w:ilvl w:val="1"/>
        <w:numId w:val="4"/>
      </w:numPr>
      <w:spacing w:line="240" w:lineRule="auto"/>
      <w:ind w:left="567" w:hanging="283"/>
    </w:pPr>
    <w:rPr>
      <w:rFonts w:ascii="Museo Sans 300" w:hAnsi="Museo Sans 300"/>
      <w:sz w:val="22"/>
      <w:lang w:val="en-US"/>
    </w:rPr>
  </w:style>
  <w:style w:type="paragraph" w:customStyle="1" w:styleId="Opsommingniveau3">
    <w:name w:val="Opsomming niveau 3"/>
    <w:basedOn w:val="Opsommingniveau1"/>
    <w:qFormat/>
    <w:rsid w:val="00314DDE"/>
    <w:pPr>
      <w:numPr>
        <w:ilvl w:val="2"/>
        <w:numId w:val="4"/>
      </w:numPr>
      <w:ind w:left="851" w:hanging="284"/>
    </w:pPr>
  </w:style>
  <w:style w:type="paragraph" w:customStyle="1" w:styleId="Bullitlevel1">
    <w:name w:val="Bullit level 1"/>
    <w:basedOn w:val="Opsommingniveau1"/>
    <w:qFormat/>
    <w:rsid w:val="00B3489D"/>
    <w:rPr>
      <w:sz w:val="18"/>
      <w:szCs w:val="18"/>
    </w:rPr>
  </w:style>
  <w:style w:type="paragraph" w:customStyle="1" w:styleId="Bullitlevel2">
    <w:name w:val="Bullit level 2"/>
    <w:basedOn w:val="Opsommingniveau2"/>
    <w:qFormat/>
    <w:rsid w:val="00B3489D"/>
    <w:pPr>
      <w:numPr>
        <w:numId w:val="3"/>
      </w:numPr>
      <w:ind w:left="567" w:hanging="283"/>
    </w:pPr>
    <w:rPr>
      <w:sz w:val="18"/>
      <w:szCs w:val="18"/>
    </w:rPr>
  </w:style>
  <w:style w:type="paragraph" w:customStyle="1" w:styleId="Bullitlevel3">
    <w:name w:val="Bullit level 3"/>
    <w:basedOn w:val="Opsommingniveau3"/>
    <w:qFormat/>
    <w:rsid w:val="00B3489D"/>
    <w:pPr>
      <w:numPr>
        <w:numId w:val="3"/>
      </w:numPr>
      <w:ind w:left="851" w:hanging="284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data/Erasmus_iBMG/iBMG_diversen/28316_templates_nieuw_logo/28613_Brief_Wordtemplate/28613_Brief_Wordtemplate_EN.dotx" TargetMode="External"/></Relationships>
</file>

<file path=word/theme/theme1.xml><?xml version="1.0" encoding="utf-8"?>
<a:theme xmlns:a="http://schemas.openxmlformats.org/drawingml/2006/main" name="Office Theme">
  <a:themeElements>
    <a:clrScheme name="EUR_IBMG">
      <a:dk1>
        <a:srgbClr val="002328"/>
      </a:dk1>
      <a:lt1>
        <a:sysClr val="window" lastClr="FFFFFF"/>
      </a:lt1>
      <a:dk2>
        <a:srgbClr val="801A99"/>
      </a:dk2>
      <a:lt2>
        <a:srgbClr val="9C9C9C"/>
      </a:lt2>
      <a:accent1>
        <a:srgbClr val="801A99"/>
      </a:accent1>
      <a:accent2>
        <a:srgbClr val="00B4D2"/>
      </a:accent2>
      <a:accent3>
        <a:srgbClr val="00A22E"/>
      </a:accent3>
      <a:accent4>
        <a:srgbClr val="FFD700"/>
      </a:accent4>
      <a:accent5>
        <a:srgbClr val="FF9E00"/>
      </a:accent5>
      <a:accent6>
        <a:srgbClr val="BC0436"/>
      </a:accent6>
      <a:hlink>
        <a:srgbClr val="000000"/>
      </a:hlink>
      <a:folHlink>
        <a:srgbClr val="000000"/>
      </a:folHlink>
    </a:clrScheme>
    <a:fontScheme name="Erasmus_100-500">
      <a:majorFont>
        <a:latin typeface="Museo Sans 500"/>
        <a:ea typeface=""/>
        <a:cs typeface=""/>
      </a:majorFont>
      <a:minorFont>
        <a:latin typeface="Museo Sans 1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97771-511D-674C-85C6-AF39FE19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28613_Brief_Wordtemplate_EN.dotx</Template>
  <TotalTime>1</TotalTime>
  <Pages>1</Pages>
  <Words>154</Words>
  <Characters>852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Erasmus University Rotterdam</Company>
  <LinksUpToDate>false</LinksUpToDate>
  <CharactersWithSpaces>1004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Renske Warnaar | PanArt</dc:creator>
  <cp:keywords/>
  <dc:description>Letter template - IBMG - version 2.0 - may 2015_x000d_
Design: Fabrique_x000d_
Template: Ton Persoon</dc:description>
  <cp:lastModifiedBy>Microsoft Office-gebruiker</cp:lastModifiedBy>
  <cp:revision>3</cp:revision>
  <cp:lastPrinted>2017-07-12T08:29:00Z</cp:lastPrinted>
  <dcterms:created xsi:type="dcterms:W3CDTF">2017-08-11T07:19:00Z</dcterms:created>
  <dcterms:modified xsi:type="dcterms:W3CDTF">2017-08-11T11:38:00Z</dcterms:modified>
  <cp:category/>
</cp:coreProperties>
</file>